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5E" w:rsidRDefault="00BA5A5E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t>委　　　任　　　状</w:t>
      </w:r>
    </w:p>
    <w:p w:rsidR="00BA5A5E" w:rsidRDefault="00BA5A5E">
      <w:pPr>
        <w:pStyle w:val="a3"/>
        <w:spacing w:line="739" w:lineRule="exact"/>
        <w:rPr>
          <w:spacing w:val="0"/>
        </w:rPr>
      </w:pPr>
    </w:p>
    <w:p w:rsidR="00BA5A5E" w:rsidRDefault="00BA5A5E">
      <w:pPr>
        <w:pStyle w:val="a3"/>
        <w:ind w:left="266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私は、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z w:val="28"/>
          <w:szCs w:val="28"/>
        </w:rPr>
        <w:t>を代理人と定め、下記業務の入札に関する一切の権限を委任します。</w:t>
      </w:r>
    </w:p>
    <w:p w:rsidR="00BA5A5E" w:rsidRDefault="00BA5A5E">
      <w:pPr>
        <w:pStyle w:val="a3"/>
        <w:ind w:left="266"/>
        <w:rPr>
          <w:spacing w:val="0"/>
        </w:rPr>
      </w:pPr>
    </w:p>
    <w:p w:rsidR="00BA5A5E" w:rsidRDefault="00BA5A5E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記</w:t>
      </w:r>
    </w:p>
    <w:p w:rsidR="00BA5A5E" w:rsidRDefault="00BA5A5E">
      <w:pPr>
        <w:pStyle w:val="a3"/>
        <w:jc w:val="center"/>
        <w:rPr>
          <w:spacing w:val="0"/>
        </w:rPr>
      </w:pPr>
    </w:p>
    <w:p w:rsidR="00BA5A5E" w:rsidRDefault="00BA5A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　公告番号</w:t>
      </w:r>
      <w:r w:rsidR="000131EA">
        <w:rPr>
          <w:rFonts w:ascii="ＭＳ 明朝" w:hAnsi="ＭＳ 明朝" w:hint="eastAsia"/>
          <w:sz w:val="28"/>
          <w:szCs w:val="28"/>
        </w:rPr>
        <w:t xml:space="preserve">　　</w:t>
      </w:r>
      <w:r w:rsidR="004613CC" w:rsidRPr="00055795">
        <w:rPr>
          <w:rFonts w:ascii="ＭＳ 明朝" w:hAnsi="ＭＳ 明朝" w:hint="eastAsia"/>
          <w:sz w:val="28"/>
          <w:szCs w:val="28"/>
        </w:rPr>
        <w:t>統</w:t>
      </w:r>
      <w:r w:rsidR="000131EA" w:rsidRPr="00055795">
        <w:rPr>
          <w:rFonts w:ascii="ＭＳ 明朝" w:hAnsi="ＭＳ 明朝" w:hint="eastAsia"/>
          <w:sz w:val="28"/>
          <w:szCs w:val="28"/>
        </w:rPr>
        <w:t>第</w:t>
      </w:r>
      <w:r w:rsidR="007662C1">
        <w:rPr>
          <w:rFonts w:ascii="ＭＳ 明朝" w:hAnsi="ＭＳ 明朝" w:hint="eastAsia"/>
          <w:sz w:val="28"/>
          <w:szCs w:val="28"/>
        </w:rPr>
        <w:t>9</w:t>
      </w:r>
      <w:r w:rsidR="007662C1">
        <w:rPr>
          <w:rFonts w:ascii="ＭＳ 明朝" w:hAnsi="ＭＳ 明朝"/>
          <w:sz w:val="28"/>
          <w:szCs w:val="28"/>
        </w:rPr>
        <w:t>7</w:t>
      </w:r>
      <w:r w:rsidR="000131EA" w:rsidRPr="00055795">
        <w:rPr>
          <w:rFonts w:ascii="ＭＳ 明朝" w:hAnsi="ＭＳ 明朝" w:hint="eastAsia"/>
          <w:sz w:val="28"/>
          <w:szCs w:val="28"/>
        </w:rPr>
        <w:t>号</w:t>
      </w:r>
      <w:r w:rsidR="00055795" w:rsidRPr="00055795">
        <w:rPr>
          <w:rFonts w:ascii="ＭＳ 明朝" w:hAnsi="ＭＳ 明朝" w:hint="eastAsia"/>
          <w:sz w:val="28"/>
          <w:szCs w:val="28"/>
        </w:rPr>
        <w:t>（令和</w:t>
      </w:r>
      <w:r w:rsidR="00582153">
        <w:rPr>
          <w:rFonts w:ascii="ＭＳ 明朝" w:hAnsi="ＭＳ 明朝" w:hint="eastAsia"/>
          <w:sz w:val="28"/>
          <w:szCs w:val="28"/>
        </w:rPr>
        <w:t>７</w:t>
      </w:r>
      <w:r w:rsidR="00055795" w:rsidRPr="00055795">
        <w:rPr>
          <w:rFonts w:ascii="ＭＳ 明朝" w:hAnsi="ＭＳ 明朝" w:hint="eastAsia"/>
          <w:sz w:val="28"/>
          <w:szCs w:val="28"/>
        </w:rPr>
        <w:t>年</w:t>
      </w:r>
      <w:r w:rsidR="00023B22">
        <w:rPr>
          <w:rFonts w:ascii="ＭＳ 明朝" w:hAnsi="ＭＳ 明朝" w:hint="eastAsia"/>
          <w:sz w:val="28"/>
          <w:szCs w:val="28"/>
        </w:rPr>
        <w:t>５</w:t>
      </w:r>
      <w:r w:rsidR="00585577">
        <w:rPr>
          <w:rFonts w:ascii="ＭＳ 明朝" w:hAnsi="ＭＳ 明朝" w:hint="eastAsia"/>
          <w:sz w:val="28"/>
          <w:szCs w:val="28"/>
        </w:rPr>
        <w:t>月</w:t>
      </w:r>
      <w:r w:rsidR="0027319E">
        <w:rPr>
          <w:rFonts w:ascii="ＭＳ 明朝" w:hAnsi="ＭＳ 明朝" w:hint="eastAsia"/>
          <w:sz w:val="28"/>
          <w:szCs w:val="28"/>
        </w:rPr>
        <w:t>21</w:t>
      </w:r>
      <w:r w:rsidR="00055795" w:rsidRPr="00055795">
        <w:rPr>
          <w:rFonts w:ascii="ＭＳ 明朝" w:hAnsi="ＭＳ 明朝" w:hint="eastAsia"/>
          <w:sz w:val="28"/>
          <w:szCs w:val="28"/>
        </w:rPr>
        <w:t>日）</w:t>
      </w:r>
    </w:p>
    <w:p w:rsidR="00BA5A5E" w:rsidRPr="004613CC" w:rsidRDefault="00BA5A5E">
      <w:pPr>
        <w:pStyle w:val="a3"/>
        <w:rPr>
          <w:spacing w:val="0"/>
        </w:rPr>
      </w:pPr>
    </w:p>
    <w:p w:rsidR="00BA5A5E" w:rsidRPr="00362402" w:rsidRDefault="00BA5A5E" w:rsidP="004343D6">
      <w:pPr>
        <w:pStyle w:val="a3"/>
        <w:rPr>
          <w:sz w:val="28"/>
          <w:szCs w:val="28"/>
        </w:rPr>
      </w:pPr>
      <w:r w:rsidRPr="00E733FD"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 w:rsidRPr="00E733FD">
        <w:rPr>
          <w:rFonts w:ascii="ＭＳ 明朝" w:hAnsi="ＭＳ 明朝" w:hint="eastAsia"/>
          <w:sz w:val="28"/>
          <w:szCs w:val="28"/>
        </w:rPr>
        <w:t xml:space="preserve">　業</w:t>
      </w:r>
      <w:r w:rsidRPr="00E733FD"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 w:rsidRPr="00E733FD">
        <w:rPr>
          <w:rFonts w:ascii="ＭＳ 明朝" w:hAnsi="ＭＳ 明朝" w:hint="eastAsia"/>
          <w:sz w:val="28"/>
          <w:szCs w:val="28"/>
        </w:rPr>
        <w:t>務</w:t>
      </w:r>
      <w:r w:rsidRPr="00E733FD"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 w:rsidRPr="00E733FD">
        <w:rPr>
          <w:rFonts w:ascii="ＭＳ 明朝" w:hAnsi="ＭＳ 明朝" w:hint="eastAsia"/>
          <w:sz w:val="28"/>
          <w:szCs w:val="28"/>
        </w:rPr>
        <w:t>名</w:t>
      </w:r>
      <w:r w:rsidR="008F2493" w:rsidRPr="00E733FD">
        <w:rPr>
          <w:rFonts w:ascii="ＭＳ 明朝" w:hAnsi="ＭＳ 明朝" w:hint="eastAsia"/>
          <w:sz w:val="28"/>
          <w:szCs w:val="28"/>
        </w:rPr>
        <w:t xml:space="preserve">　　</w:t>
      </w:r>
      <w:r w:rsidR="00582153" w:rsidRPr="00582153">
        <w:rPr>
          <w:rFonts w:hint="eastAsia"/>
          <w:sz w:val="28"/>
          <w:szCs w:val="28"/>
        </w:rPr>
        <w:t>統計調査員管理システム構築及び運用保守業務</w:t>
      </w:r>
    </w:p>
    <w:p w:rsidR="00BA5A5E" w:rsidRPr="002D22A8" w:rsidRDefault="00BA5A5E">
      <w:pPr>
        <w:pStyle w:val="a3"/>
        <w:rPr>
          <w:spacing w:val="0"/>
          <w:sz w:val="28"/>
          <w:szCs w:val="28"/>
        </w:rPr>
      </w:pPr>
    </w:p>
    <w:p w:rsidR="00BA5A5E" w:rsidRDefault="00A43990">
      <w:pPr>
        <w:pStyle w:val="a3"/>
        <w:ind w:left="266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BA5A5E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BA5A5E" w:rsidRPr="001038FD" w:rsidRDefault="00BA5A5E">
      <w:pPr>
        <w:pStyle w:val="a3"/>
        <w:ind w:left="266"/>
        <w:rPr>
          <w:spacing w:val="0"/>
        </w:rPr>
      </w:pPr>
    </w:p>
    <w:p w:rsidR="00BA5A5E" w:rsidRDefault="00EC24D4" w:rsidP="00EC24D4">
      <w:pPr>
        <w:pStyle w:val="a3"/>
        <w:ind w:firstLineChars="100" w:firstLine="282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>岡山県知事</w:t>
      </w:r>
      <w:r w:rsidR="00BA5A5E">
        <w:rPr>
          <w:rFonts w:ascii="ＭＳ 明朝" w:hAnsi="ＭＳ 明朝" w:hint="eastAsia"/>
          <w:sz w:val="28"/>
          <w:szCs w:val="28"/>
        </w:rPr>
        <w:t xml:space="preserve">　</w:t>
      </w:r>
      <w:r w:rsidR="00FE54B1" w:rsidRPr="00582153">
        <w:rPr>
          <w:rFonts w:ascii="ＭＳ 明朝" w:hAnsi="ＭＳ 明朝" w:hint="eastAsia"/>
          <w:spacing w:val="0"/>
          <w:sz w:val="28"/>
          <w:szCs w:val="28"/>
        </w:rPr>
        <w:t>伊原木　隆太</w:t>
      </w:r>
      <w:r w:rsidR="00FE54B1">
        <w:rPr>
          <w:rFonts w:ascii="ＭＳ 明朝" w:hAnsi="ＭＳ 明朝" w:hint="eastAsia"/>
          <w:sz w:val="28"/>
          <w:szCs w:val="28"/>
        </w:rPr>
        <w:t xml:space="preserve">　</w:t>
      </w:r>
      <w:r w:rsidR="00BA5A5E">
        <w:rPr>
          <w:rFonts w:ascii="ＭＳ 明朝" w:hAnsi="ＭＳ 明朝" w:hint="eastAsia"/>
          <w:sz w:val="28"/>
          <w:szCs w:val="28"/>
        </w:rPr>
        <w:t>殿</w:t>
      </w:r>
      <w:r w:rsidR="00BA5A5E">
        <w:rPr>
          <w:rFonts w:ascii="ＭＳ 明朝" w:hAnsi="ＭＳ 明朝" w:hint="eastAsia"/>
          <w:spacing w:val="1"/>
        </w:rPr>
        <w:t xml:space="preserve">        </w:t>
      </w:r>
    </w:p>
    <w:p w:rsidR="00BA5A5E" w:rsidRDefault="00BA5A5E">
      <w:pPr>
        <w:pStyle w:val="a3"/>
        <w:rPr>
          <w:spacing w:val="0"/>
        </w:rPr>
      </w:pPr>
    </w:p>
    <w:p w:rsidR="00BA5A5E" w:rsidRDefault="00BA5A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</w:p>
    <w:p w:rsidR="00BA5A5E" w:rsidRDefault="00BA5A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商号又は名称</w:t>
      </w:r>
    </w:p>
    <w:p w:rsidR="00BA5A5E" w:rsidRDefault="00BA5A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代表者職氏名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 </w:t>
      </w:r>
      <w:r w:rsidR="00337F54">
        <w:rPr>
          <w:rFonts w:ascii="ＭＳ 明朝" w:hAnsi="ＭＳ 明朝" w:hint="eastAsia"/>
          <w:spacing w:val="1"/>
          <w:sz w:val="28"/>
          <w:szCs w:val="28"/>
        </w:rPr>
        <w:t xml:space="preserve">　　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         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JustUnitMark" w:eastAsia="Times New Roman" w:hAnsi="JustUnitMark" w:cs="Times New Roman"/>
          <w:spacing w:val="1"/>
          <w:sz w:val="22"/>
          <w:szCs w:val="22"/>
        </w:rPr>
        <w:t></w:t>
      </w:r>
    </w:p>
    <w:p w:rsidR="00BA5A5E" w:rsidRDefault="00BA5A5E">
      <w:pPr>
        <w:pStyle w:val="a3"/>
        <w:rPr>
          <w:spacing w:val="0"/>
        </w:rPr>
      </w:pPr>
    </w:p>
    <w:p w:rsidR="00BA5A5E" w:rsidRDefault="00BA5A5E">
      <w:pPr>
        <w:pStyle w:val="a3"/>
        <w:rPr>
          <w:spacing w:val="0"/>
        </w:rPr>
      </w:pPr>
    </w:p>
    <w:p w:rsidR="004343D6" w:rsidRDefault="004343D6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194"/>
        <w:gridCol w:w="1584"/>
        <w:gridCol w:w="66"/>
      </w:tblGrid>
      <w:tr w:rsidR="00EB7926">
        <w:trPr>
          <w:cantSplit/>
          <w:trHeight w:hRule="exact" w:val="128"/>
        </w:trPr>
        <w:tc>
          <w:tcPr>
            <w:tcW w:w="7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A5E" w:rsidRDefault="00BA5A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受任者　　住　所</w:t>
            </w:r>
          </w:p>
          <w:p w:rsidR="00BA5A5E" w:rsidRDefault="00BA5A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    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158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BA5A5E" w:rsidRDefault="00BA5A5E">
            <w:pPr>
              <w:pStyle w:val="a3"/>
              <w:spacing w:before="130" w:line="8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JustUnitMark" w:eastAsia="Times New Roman" w:hAnsi="JustUnitMark" w:cs="Times New Roman"/>
                <w:spacing w:val="1"/>
                <w:sz w:val="22"/>
                <w:szCs w:val="22"/>
              </w:rPr>
              <w:t></w:t>
            </w:r>
          </w:p>
        </w:tc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A5E" w:rsidRDefault="00BA5A5E">
            <w:pPr>
              <w:pStyle w:val="a3"/>
              <w:rPr>
                <w:spacing w:val="0"/>
              </w:rPr>
            </w:pPr>
          </w:p>
        </w:tc>
      </w:tr>
      <w:tr w:rsidR="00EB7926">
        <w:trPr>
          <w:cantSplit/>
          <w:trHeight w:hRule="exact" w:val="1341"/>
        </w:trPr>
        <w:tc>
          <w:tcPr>
            <w:tcW w:w="7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A5E" w:rsidRDefault="00BA5A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5A5E" w:rsidRDefault="00BA5A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A5E" w:rsidRDefault="00BA5A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5A5E" w:rsidRDefault="00BA5A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</w:p>
    <w:p w:rsidR="00905E74" w:rsidRDefault="00582153" w:rsidP="0073243D">
      <w:pPr>
        <w:pStyle w:val="a3"/>
        <w:spacing w:line="739" w:lineRule="exact"/>
        <w:jc w:val="center"/>
        <w:rPr>
          <w:rFonts w:hAnsi="Times New Roman"/>
        </w:rPr>
      </w:pPr>
      <w:r>
        <w:rPr>
          <w:rFonts w:hint="eastAsia"/>
          <w:sz w:val="48"/>
          <w:szCs w:val="48"/>
        </w:rPr>
        <w:lastRenderedPageBreak/>
        <w:t xml:space="preserve">委　　任　　</w:t>
      </w:r>
      <w:r w:rsidR="00905E74">
        <w:rPr>
          <w:rFonts w:hint="eastAsia"/>
          <w:sz w:val="48"/>
          <w:szCs w:val="48"/>
        </w:rPr>
        <w:t>状（記入例）</w:t>
      </w:r>
    </w:p>
    <w:p w:rsidR="00905E74" w:rsidRPr="00582153" w:rsidRDefault="00905E74" w:rsidP="00905E74">
      <w:pPr>
        <w:spacing w:line="746" w:lineRule="exact"/>
        <w:rPr>
          <w:rFonts w:hAnsi="Times New Roman"/>
          <w:spacing w:val="2"/>
        </w:rPr>
      </w:pPr>
    </w:p>
    <w:p w:rsidR="00905E74" w:rsidRDefault="00905E74" w:rsidP="00905E74">
      <w:pPr>
        <w:spacing w:line="518" w:lineRule="exact"/>
        <w:rPr>
          <w:rFonts w:hAnsi="Times New Roman"/>
          <w:spacing w:val="2"/>
        </w:rPr>
      </w:pPr>
      <w:r>
        <w:t xml:space="preserve"> </w:t>
      </w:r>
      <w:r>
        <w:rPr>
          <w:rFonts w:hint="eastAsia"/>
          <w:sz w:val="28"/>
          <w:szCs w:val="28"/>
        </w:rPr>
        <w:t>私は、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t xml:space="preserve">    </w:t>
      </w:r>
      <w:r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905E74" w:rsidTr="00EB7926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74" w:rsidRPr="00582153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  <w:sz w:val="26"/>
                <w:szCs w:val="26"/>
              </w:rPr>
            </w:pPr>
            <w:r w:rsidRPr="00582153">
              <w:rPr>
                <w:rFonts w:eastAsia="ＤＦ平成ゴシック体W5" w:hAnsi="Times New Roman" w:cs="ＤＦ平成ゴシック体W5" w:hint="eastAsia"/>
                <w:sz w:val="26"/>
                <w:szCs w:val="26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</w:p>
        </w:tc>
      </w:tr>
    </w:tbl>
    <w:p w:rsidR="00905E74" w:rsidRDefault="00905E74" w:rsidP="00905E74">
      <w:pPr>
        <w:rPr>
          <w:rFonts w:hAnsi="Times New Roman"/>
          <w:spacing w:val="2"/>
        </w:rPr>
      </w:pPr>
    </w:p>
    <w:p w:rsidR="00905E74" w:rsidRDefault="00905E74" w:rsidP="00905E74">
      <w:pPr>
        <w:spacing w:line="518" w:lineRule="exact"/>
        <w:jc w:val="center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905E74" w:rsidRDefault="00905E74" w:rsidP="00905E74">
      <w:pPr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905E74" w:rsidTr="00EB7926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74" w:rsidRPr="00582153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  <w:sz w:val="26"/>
                <w:szCs w:val="26"/>
              </w:rPr>
            </w:pPr>
            <w:r w:rsidRPr="00582153">
              <w:rPr>
                <w:sz w:val="26"/>
                <w:szCs w:val="26"/>
              </w:rPr>
              <w:t xml:space="preserve">   </w:t>
            </w:r>
            <w:r w:rsidRPr="00582153">
              <w:rPr>
                <w:rFonts w:eastAsia="ＤＦ平成ゴシック体W5" w:hAnsi="Times New Roman" w:cs="ＤＦ平成ゴシック体W5" w:hint="eastAsia"/>
                <w:sz w:val="26"/>
                <w:szCs w:val="26"/>
              </w:rPr>
              <w:t>公告に記載している番号</w:t>
            </w:r>
          </w:p>
        </w:tc>
      </w:tr>
    </w:tbl>
    <w:p w:rsidR="00905E74" w:rsidRPr="0073243D" w:rsidRDefault="0073243D" w:rsidP="00905E74">
      <w:pPr>
        <w:rPr>
          <w:rFonts w:hAnsi="Times New Roman"/>
          <w:spacing w:val="2"/>
          <w:sz w:val="26"/>
          <w:szCs w:val="26"/>
        </w:rPr>
      </w:pPr>
      <w:r w:rsidRPr="0073243D">
        <w:rPr>
          <w:rFonts w:hAnsi="Times New Roman" w:hint="eastAsia"/>
          <w:spacing w:val="2"/>
          <w:sz w:val="26"/>
          <w:szCs w:val="26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905E74" w:rsidTr="00EB7926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74" w:rsidRPr="00582153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  <w:sz w:val="26"/>
                <w:szCs w:val="26"/>
              </w:rPr>
            </w:pPr>
            <w:r w:rsidRPr="00582153">
              <w:rPr>
                <w:sz w:val="26"/>
                <w:szCs w:val="26"/>
              </w:rPr>
              <w:t xml:space="preserve"> </w:t>
            </w:r>
            <w:r w:rsidRPr="00582153">
              <w:rPr>
                <w:rFonts w:eastAsia="ＤＦ平成ゴシック体W5" w:hAnsi="Times New Roman" w:cs="ＤＦ平成ゴシック体W5" w:hint="eastAsia"/>
                <w:sz w:val="26"/>
                <w:szCs w:val="26"/>
              </w:rPr>
              <w:t xml:space="preserve">　公告に記載している業務名</w:t>
            </w:r>
          </w:p>
        </w:tc>
      </w:tr>
    </w:tbl>
    <w:p w:rsidR="00905E74" w:rsidRPr="0073243D" w:rsidRDefault="00905E74" w:rsidP="00905E74">
      <w:pPr>
        <w:rPr>
          <w:rFonts w:hAnsi="Times New Roman"/>
          <w:spacing w:val="2"/>
          <w:sz w:val="26"/>
          <w:szCs w:val="2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905E74" w:rsidTr="00EB7926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74" w:rsidRPr="00582153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  <w:sz w:val="26"/>
                <w:szCs w:val="26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 w:rsidRPr="00582153">
              <w:rPr>
                <w:rFonts w:eastAsia="ＤＦ平成ゴシック体W5" w:hAnsi="Times New Roman" w:cs="ＤＦ平成ゴシック体W5" w:hint="eastAsia"/>
                <w:sz w:val="26"/>
                <w:szCs w:val="26"/>
              </w:rPr>
              <w:t>委任状作成年月日</w:t>
            </w:r>
          </w:p>
        </w:tc>
      </w:tr>
    </w:tbl>
    <w:p w:rsidR="00905E74" w:rsidRPr="0073243D" w:rsidRDefault="00905E74" w:rsidP="00905E74">
      <w:pPr>
        <w:rPr>
          <w:rFonts w:hAnsi="Times New Roman"/>
          <w:spacing w:val="2"/>
          <w:sz w:val="26"/>
          <w:szCs w:val="2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905E74" w:rsidTr="00EB7926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74" w:rsidRPr="00582153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  <w:sz w:val="26"/>
                <w:szCs w:val="26"/>
              </w:rPr>
            </w:pPr>
            <w:r w:rsidRPr="00582153">
              <w:rPr>
                <w:rFonts w:eastAsia="ＤＦ平成ゴシック体W5" w:hAnsi="Times New Roman" w:cs="ＤＦ平成ゴシック体W5" w:hint="eastAsia"/>
                <w:sz w:val="26"/>
                <w:szCs w:val="26"/>
              </w:rPr>
              <w:t xml:space="preserve">　公告をした県知事・県事務所長等</w:t>
            </w:r>
          </w:p>
        </w:tc>
      </w:tr>
    </w:tbl>
    <w:p w:rsidR="00905E74" w:rsidRPr="0073243D" w:rsidRDefault="00905E74" w:rsidP="00905E74">
      <w:pPr>
        <w:rPr>
          <w:rFonts w:hAnsi="Times New Roman"/>
          <w:spacing w:val="2"/>
          <w:sz w:val="26"/>
          <w:szCs w:val="26"/>
        </w:rPr>
      </w:pPr>
    </w:p>
    <w:p w:rsidR="00905E74" w:rsidRDefault="009E3588" w:rsidP="00905E74">
      <w:pPr>
        <w:spacing w:line="518" w:lineRule="exact"/>
        <w:rPr>
          <w:rFonts w:hAnsi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214630</wp:posOffset>
                </wp:positionV>
                <wp:extent cx="69850" cy="67945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79450"/>
                          <a:chOff x="2816" y="2038"/>
                          <a:chExt cx="110" cy="107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B0433" id="Group 2" o:spid="_x0000_s1026" style="position:absolute;left:0;text-align:left;margin-left:69.9pt;margin-top:16.9pt;width:5.5pt;height:53.5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" o:allowincell="f">
                <v:line id="Line 3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" strokeweight=".2mm"/>
                <v:shape id="Freeform 4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 w:rsidR="00905E74">
        <w:rPr>
          <w:sz w:val="28"/>
          <w:szCs w:val="28"/>
        </w:rPr>
        <w:t xml:space="preserve">      </w:t>
      </w:r>
      <w:r w:rsidR="00905E74">
        <w:rPr>
          <w:rFonts w:hint="eastAsia"/>
          <w:sz w:val="28"/>
          <w:szCs w:val="28"/>
        </w:rPr>
        <w:t>委任者　　住所（所在地）</w:t>
      </w:r>
      <w:r w:rsidR="00905E74">
        <w:t xml:space="preserve">  </w:t>
      </w:r>
      <w:r w:rsidR="00905E74" w:rsidRPr="00582153">
        <w:rPr>
          <w:rFonts w:hint="eastAsia"/>
          <w:sz w:val="26"/>
          <w:szCs w:val="26"/>
        </w:rPr>
        <w:t>○○○○○○○○○</w:t>
      </w:r>
    </w:p>
    <w:p w:rsidR="00905E74" w:rsidRDefault="009E3588" w:rsidP="00905E74">
      <w:pPr>
        <w:spacing w:line="518" w:lineRule="exact"/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168275</wp:posOffset>
                </wp:positionV>
                <wp:extent cx="525780" cy="516890"/>
                <wp:effectExtent l="19050" t="19050" r="762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6AE9E" id="Oval 5" o:spid="_x0000_s1026" style="position:absolute;left:0;text-align:left;margin-left:387.15pt;margin-top:13.25pt;width:41.4pt;height:4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" o:allowincell="f" filled="f" strokeweight="1.2mm"/>
            </w:pict>
          </mc:Fallback>
        </mc:AlternateContent>
      </w:r>
      <w:r w:rsidR="00905E74">
        <w:rPr>
          <w:rFonts w:hint="eastAsia"/>
          <w:sz w:val="28"/>
          <w:szCs w:val="28"/>
        </w:rPr>
        <w:t xml:space="preserve">　　　　　　　　商号又は名称　</w:t>
      </w:r>
      <w:r w:rsidR="00905E74">
        <w:rPr>
          <w:sz w:val="28"/>
          <w:szCs w:val="28"/>
        </w:rPr>
        <w:t xml:space="preserve">  </w:t>
      </w:r>
      <w:r w:rsidR="00905E74" w:rsidRPr="00582153">
        <w:rPr>
          <w:rFonts w:hint="eastAsia"/>
          <w:sz w:val="26"/>
          <w:szCs w:val="26"/>
        </w:rPr>
        <w:t>○○○○株式会社○○○支店</w:t>
      </w:r>
    </w:p>
    <w:p w:rsidR="00905E74" w:rsidRDefault="00905E74" w:rsidP="00905E74">
      <w:pPr>
        <w:spacing w:line="518" w:lineRule="exact"/>
        <w:rPr>
          <w:rFonts w:hAnsi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 w:rsidRPr="00582153">
        <w:rPr>
          <w:rFonts w:hint="eastAsia"/>
          <w:sz w:val="26"/>
          <w:szCs w:val="26"/>
        </w:rPr>
        <w:t>支店長　○○○○○○○</w:t>
      </w:r>
      <w:r>
        <w:t xml:space="preserve"> </w:t>
      </w:r>
      <w:r w:rsidRPr="00582153">
        <w:rPr>
          <w:sz w:val="26"/>
          <w:szCs w:val="26"/>
        </w:rPr>
        <w:t xml:space="preserve"> </w:t>
      </w:r>
      <w:r w:rsidRPr="00582153">
        <w:rPr>
          <w:rFonts w:ascii="ＤＦ平成ゴシック体W5" w:hAnsi="ＤＦ平成ゴシック体W5" w:cs="ＤＦ平成ゴシック体W5"/>
          <w:sz w:val="26"/>
          <w:szCs w:val="26"/>
        </w:rPr>
        <w:t xml:space="preserve"> </w:t>
      </w:r>
      <w:r w:rsidRPr="00582153">
        <w:rPr>
          <w:rFonts w:eastAsia="ＤＦ平成ゴシック体W5" w:hAnsi="Times New Roman" w:cs="ＤＦ平成ゴシック体W5" w:hint="eastAsia"/>
          <w:sz w:val="26"/>
          <w:szCs w:val="26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905E74" w:rsidTr="00EB7926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74" w:rsidRPr="00582153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  <w:sz w:val="26"/>
                <w:szCs w:val="26"/>
              </w:rPr>
            </w:pPr>
            <w:r w:rsidRPr="00582153">
              <w:rPr>
                <w:rFonts w:eastAsia="ＤＦ平成ゴシック体W5" w:hAnsi="Times New Roman" w:cs="ＤＦ平成ゴシック体W5" w:hint="eastAsia"/>
                <w:sz w:val="26"/>
                <w:szCs w:val="26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Cs w:val="21"/>
              </w:rPr>
              <w:t>資格申請で届け出た使用印</w:t>
            </w:r>
          </w:p>
        </w:tc>
      </w:tr>
    </w:tbl>
    <w:p w:rsidR="00905E74" w:rsidRPr="0073243D" w:rsidRDefault="00905E74" w:rsidP="00905E74">
      <w:pPr>
        <w:rPr>
          <w:rFonts w:hAnsi="Times New Roman"/>
          <w:spacing w:val="2"/>
          <w:sz w:val="26"/>
          <w:szCs w:val="2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905E74" w:rsidTr="00EB7926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05E74" w:rsidRDefault="009E3588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186690</wp:posOffset>
                      </wp:positionV>
                      <wp:extent cx="69850" cy="392430"/>
                      <wp:effectExtent l="0" t="0" r="0" b="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704B1D" id="Group 6" o:spid="_x0000_s1026" style="position:absolute;left:0;text-align:left;margin-left:72.1pt;margin-top:14.7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" o:allowincell="f">
                      <v:line id="Line 7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        <v:shape id="Freeform 8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 w:rsidR="00905E74">
              <w:t xml:space="preserve">       </w:t>
            </w:r>
            <w:r w:rsidR="00905E74">
              <w:rPr>
                <w:rFonts w:hint="eastAsia"/>
                <w:sz w:val="28"/>
                <w:szCs w:val="28"/>
              </w:rPr>
              <w:t>受任者</w:t>
            </w:r>
            <w:r w:rsidR="00905E74">
              <w:t xml:space="preserve">  </w:t>
            </w:r>
            <w:r w:rsidR="00905E74">
              <w:rPr>
                <w:rFonts w:hint="eastAsia"/>
              </w:rPr>
              <w:t xml:space="preserve">　</w:t>
            </w:r>
            <w:r w:rsidR="00905E74">
              <w:rPr>
                <w:rFonts w:hint="eastAsia"/>
                <w:sz w:val="28"/>
                <w:szCs w:val="28"/>
              </w:rPr>
              <w:t xml:space="preserve">住所　</w:t>
            </w:r>
            <w:r w:rsidR="00905E74">
              <w:t xml:space="preserve"> </w:t>
            </w:r>
            <w:r w:rsidR="00905E74">
              <w:rPr>
                <w:rFonts w:hint="eastAsia"/>
              </w:rPr>
              <w:t xml:space="preserve">　</w:t>
            </w:r>
            <w:r w:rsidR="00905E74">
              <w:rPr>
                <w:rFonts w:hint="eastAsia"/>
                <w:sz w:val="28"/>
                <w:szCs w:val="28"/>
              </w:rPr>
              <w:t>○○○○○○○○</w:t>
            </w:r>
          </w:p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905E74" w:rsidRDefault="009E3588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19050" t="1905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9A55" id="Oval 9" o:spid="_x0000_s1026" style="position:absolute;left:0;text-align:left;margin-left:378.6pt;margin-top:11.9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" o:allowincell="f" filled="f" strokeweight="1.2mm"/>
                  </w:pict>
                </mc:Fallback>
              </mc:AlternateContent>
            </w:r>
          </w:p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 w:rsidR="0073243D">
              <w:t xml:space="preserve">  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  <w:r>
              <w:t xml:space="preserve">  </w:t>
            </w:r>
          </w:p>
        </w:tc>
      </w:tr>
      <w:tr w:rsidR="00905E74" w:rsidTr="00EB7926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74" w:rsidRPr="00582153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  <w:sz w:val="26"/>
                <w:szCs w:val="26"/>
              </w:rPr>
            </w:pPr>
            <w:r>
              <w:t xml:space="preserve"> </w:t>
            </w:r>
            <w:r w:rsidRPr="00582153">
              <w:rPr>
                <w:rFonts w:eastAsia="ＤＦ平成ゴシック体W5" w:hAnsi="Times New Roman" w:cs="ＤＦ平成ゴシック体W5" w:hint="eastAsia"/>
                <w:sz w:val="26"/>
                <w:szCs w:val="26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05E74" w:rsidRDefault="00905E74" w:rsidP="00EB7926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</w:tbl>
    <w:p w:rsidR="00905E74" w:rsidRPr="0073243D" w:rsidRDefault="00905E74" w:rsidP="0073243D">
      <w:pPr>
        <w:ind w:leftChars="800" w:left="1680"/>
        <w:rPr>
          <w:rFonts w:hAnsi="Times New Roman"/>
          <w:spacing w:val="2"/>
          <w:sz w:val="26"/>
          <w:szCs w:val="26"/>
        </w:rPr>
      </w:pPr>
      <w:r>
        <w:t xml:space="preserve">                      </w:t>
      </w:r>
      <w:r w:rsidR="0073243D">
        <w:t xml:space="preserve">                              </w:t>
      </w:r>
      <w:r w:rsidRPr="0073243D">
        <w:rPr>
          <w:sz w:val="26"/>
          <w:szCs w:val="26"/>
        </w:rPr>
        <w:t xml:space="preserve">  </w:t>
      </w:r>
      <w:r w:rsidR="0073243D" w:rsidRPr="0073243D">
        <w:rPr>
          <w:sz w:val="26"/>
          <w:szCs w:val="26"/>
        </w:rPr>
        <w:t xml:space="preserve"> </w:t>
      </w:r>
      <w:r w:rsidRPr="0073243D">
        <w:rPr>
          <w:rFonts w:hint="eastAsia"/>
          <w:sz w:val="26"/>
          <w:szCs w:val="26"/>
        </w:rPr>
        <w:t>受</w:t>
      </w:r>
      <w:r w:rsidRPr="0073243D">
        <w:rPr>
          <w:sz w:val="26"/>
          <w:szCs w:val="26"/>
        </w:rPr>
        <w:t xml:space="preserve"> </w:t>
      </w:r>
      <w:r w:rsidRPr="0073243D">
        <w:rPr>
          <w:rFonts w:hint="eastAsia"/>
          <w:sz w:val="26"/>
          <w:szCs w:val="26"/>
        </w:rPr>
        <w:t>任</w:t>
      </w:r>
      <w:r w:rsidRPr="0073243D">
        <w:rPr>
          <w:sz w:val="26"/>
          <w:szCs w:val="26"/>
        </w:rPr>
        <w:t xml:space="preserve"> </w:t>
      </w:r>
      <w:r w:rsidRPr="0073243D">
        <w:rPr>
          <w:rFonts w:hint="eastAsia"/>
          <w:sz w:val="26"/>
          <w:szCs w:val="26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905E74" w:rsidTr="00EB7926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74" w:rsidRDefault="00905E74" w:rsidP="00EB7926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Cs w:val="21"/>
              </w:rPr>
              <w:t>)</w:t>
            </w:r>
          </w:p>
        </w:tc>
      </w:tr>
    </w:tbl>
    <w:p w:rsidR="00905E74" w:rsidRPr="00905E74" w:rsidRDefault="00905E74" w:rsidP="00DE5320">
      <w:pPr>
        <w:pStyle w:val="a3"/>
        <w:spacing w:line="739" w:lineRule="exact"/>
        <w:rPr>
          <w:spacing w:val="0"/>
        </w:rPr>
      </w:pPr>
    </w:p>
    <w:sectPr w:rsidR="00905E74" w:rsidRPr="00905E74" w:rsidSect="00BA5A5E">
      <w:headerReference w:type="default" r:id="rId6"/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61" w:rsidRDefault="00D96B61" w:rsidP="00E733FD">
      <w:r>
        <w:separator/>
      </w:r>
    </w:p>
  </w:endnote>
  <w:endnote w:type="continuationSeparator" w:id="0">
    <w:p w:rsidR="00D96B61" w:rsidRDefault="00D96B61" w:rsidP="00E7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61" w:rsidRDefault="00D96B61" w:rsidP="00E733FD">
      <w:r>
        <w:separator/>
      </w:r>
    </w:p>
  </w:footnote>
  <w:footnote w:type="continuationSeparator" w:id="0">
    <w:p w:rsidR="00D96B61" w:rsidRDefault="00D96B61" w:rsidP="00E7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74" w:rsidRDefault="00905E74">
    <w:pPr>
      <w:pStyle w:val="a4"/>
    </w:pPr>
    <w:r>
      <w:br/>
    </w: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E"/>
    <w:rsid w:val="000131EA"/>
    <w:rsid w:val="00023B22"/>
    <w:rsid w:val="00026C28"/>
    <w:rsid w:val="000327F0"/>
    <w:rsid w:val="000438BC"/>
    <w:rsid w:val="00055795"/>
    <w:rsid w:val="00094A6C"/>
    <w:rsid w:val="000F25DE"/>
    <w:rsid w:val="001038FD"/>
    <w:rsid w:val="00161E38"/>
    <w:rsid w:val="001A2442"/>
    <w:rsid w:val="001D19FD"/>
    <w:rsid w:val="001F3E28"/>
    <w:rsid w:val="002003C7"/>
    <w:rsid w:val="00226C80"/>
    <w:rsid w:val="0027319E"/>
    <w:rsid w:val="00285658"/>
    <w:rsid w:val="002C0B1B"/>
    <w:rsid w:val="002D22A8"/>
    <w:rsid w:val="002F7350"/>
    <w:rsid w:val="0030339E"/>
    <w:rsid w:val="00337F54"/>
    <w:rsid w:val="00362402"/>
    <w:rsid w:val="003817C8"/>
    <w:rsid w:val="003879AC"/>
    <w:rsid w:val="00391F52"/>
    <w:rsid w:val="003B6806"/>
    <w:rsid w:val="003D2E65"/>
    <w:rsid w:val="003D5F98"/>
    <w:rsid w:val="004042F5"/>
    <w:rsid w:val="004075EA"/>
    <w:rsid w:val="004343D6"/>
    <w:rsid w:val="004613CC"/>
    <w:rsid w:val="00470ABB"/>
    <w:rsid w:val="004B0AA8"/>
    <w:rsid w:val="004E52CA"/>
    <w:rsid w:val="004F2840"/>
    <w:rsid w:val="005232BF"/>
    <w:rsid w:val="00536829"/>
    <w:rsid w:val="0057461E"/>
    <w:rsid w:val="00582153"/>
    <w:rsid w:val="00585577"/>
    <w:rsid w:val="00586C70"/>
    <w:rsid w:val="005A02EF"/>
    <w:rsid w:val="005B0127"/>
    <w:rsid w:val="005B222D"/>
    <w:rsid w:val="00622117"/>
    <w:rsid w:val="00683382"/>
    <w:rsid w:val="0073243D"/>
    <w:rsid w:val="00737BB4"/>
    <w:rsid w:val="007662C1"/>
    <w:rsid w:val="007B34A6"/>
    <w:rsid w:val="007B4425"/>
    <w:rsid w:val="007F643E"/>
    <w:rsid w:val="0081732A"/>
    <w:rsid w:val="008273EE"/>
    <w:rsid w:val="00835675"/>
    <w:rsid w:val="00856F8A"/>
    <w:rsid w:val="0088497C"/>
    <w:rsid w:val="008B22A3"/>
    <w:rsid w:val="008B5665"/>
    <w:rsid w:val="008F2493"/>
    <w:rsid w:val="00905637"/>
    <w:rsid w:val="00905E74"/>
    <w:rsid w:val="00982C4D"/>
    <w:rsid w:val="009A4256"/>
    <w:rsid w:val="009E3588"/>
    <w:rsid w:val="00A21707"/>
    <w:rsid w:val="00A2199F"/>
    <w:rsid w:val="00A247A7"/>
    <w:rsid w:val="00A41924"/>
    <w:rsid w:val="00A43990"/>
    <w:rsid w:val="00A6320C"/>
    <w:rsid w:val="00A67DB4"/>
    <w:rsid w:val="00A70E1C"/>
    <w:rsid w:val="00A86682"/>
    <w:rsid w:val="00AD17E3"/>
    <w:rsid w:val="00B203AE"/>
    <w:rsid w:val="00BA5A5E"/>
    <w:rsid w:val="00BC5CBF"/>
    <w:rsid w:val="00C56B56"/>
    <w:rsid w:val="00C722FB"/>
    <w:rsid w:val="00CD2E02"/>
    <w:rsid w:val="00D01E4E"/>
    <w:rsid w:val="00D96B61"/>
    <w:rsid w:val="00DD7569"/>
    <w:rsid w:val="00DE5320"/>
    <w:rsid w:val="00E0210F"/>
    <w:rsid w:val="00E02CC0"/>
    <w:rsid w:val="00E15418"/>
    <w:rsid w:val="00E733FD"/>
    <w:rsid w:val="00E93F74"/>
    <w:rsid w:val="00E978C0"/>
    <w:rsid w:val="00EB0906"/>
    <w:rsid w:val="00EB2108"/>
    <w:rsid w:val="00EB7926"/>
    <w:rsid w:val="00EC02F3"/>
    <w:rsid w:val="00EC24D4"/>
    <w:rsid w:val="00F0196A"/>
    <w:rsid w:val="00F12E7A"/>
    <w:rsid w:val="00F17D0E"/>
    <w:rsid w:val="00F30510"/>
    <w:rsid w:val="00F51F80"/>
    <w:rsid w:val="00F56ED1"/>
    <w:rsid w:val="00F95BE7"/>
    <w:rsid w:val="00FB1096"/>
    <w:rsid w:val="00FB5CEA"/>
    <w:rsid w:val="00FE0044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BA372"/>
  <w15:chartTrackingRefBased/>
  <w15:docId w15:val="{5FFA761A-35F9-46B3-AF1E-ECC7D631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93" w:lineRule="exact"/>
      <w:jc w:val="both"/>
    </w:pPr>
    <w:rPr>
      <w:rFonts w:cs="ＭＳ 明朝"/>
      <w:spacing w:val="2"/>
      <w:sz w:val="26"/>
      <w:szCs w:val="26"/>
    </w:rPr>
  </w:style>
  <w:style w:type="paragraph" w:styleId="a4">
    <w:name w:val="header"/>
    <w:basedOn w:val="a"/>
    <w:link w:val="a5"/>
    <w:rsid w:val="00E73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33FD"/>
    <w:rPr>
      <w:kern w:val="2"/>
      <w:sz w:val="21"/>
      <w:szCs w:val="24"/>
    </w:rPr>
  </w:style>
  <w:style w:type="paragraph" w:styleId="a6">
    <w:name w:val="footer"/>
    <w:basedOn w:val="a"/>
    <w:link w:val="a7"/>
    <w:rsid w:val="00E73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33FD"/>
    <w:rPr>
      <w:kern w:val="2"/>
      <w:sz w:val="21"/>
      <w:szCs w:val="24"/>
    </w:rPr>
  </w:style>
  <w:style w:type="paragraph" w:styleId="a8">
    <w:name w:val="Balloon Text"/>
    <w:basedOn w:val="a"/>
    <w:semiHidden/>
    <w:rsid w:val="003624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439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2</Pages>
  <Words>391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委　　　任　　　状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三宅　淳</cp:lastModifiedBy>
  <cp:revision>8</cp:revision>
  <cp:lastPrinted>2025-04-23T06:10:00Z</cp:lastPrinted>
  <dcterms:created xsi:type="dcterms:W3CDTF">2025-03-19T03:23:00Z</dcterms:created>
  <dcterms:modified xsi:type="dcterms:W3CDTF">2025-05-14T05:50:00Z</dcterms:modified>
</cp:coreProperties>
</file>