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6" w:rsidRDefault="00A459D6" w:rsidP="00A459D6">
      <w:r>
        <w:rPr>
          <w:rFonts w:hint="eastAsia"/>
        </w:rPr>
        <w:t>様式第</w:t>
      </w:r>
      <w:r w:rsidR="002E4ED9">
        <w:rPr>
          <w:rFonts w:hint="eastAsia"/>
        </w:rPr>
        <w:t>７</w:t>
      </w:r>
      <w:r>
        <w:rPr>
          <w:rFonts w:hint="eastAsia"/>
        </w:rPr>
        <w:t>号（第</w:t>
      </w:r>
      <w:r w:rsidR="002E4ED9">
        <w:rPr>
          <w:rFonts w:hint="eastAsia"/>
        </w:rPr>
        <w:t>11</w:t>
      </w:r>
      <w:r>
        <w:rPr>
          <w:rFonts w:hint="eastAsia"/>
        </w:rPr>
        <w:t>条関係）</w:t>
      </w:r>
    </w:p>
    <w:p w:rsidR="002542F9" w:rsidRDefault="002542F9" w:rsidP="00A459D6"/>
    <w:p w:rsidR="00FF1EFB" w:rsidRDefault="00EA74D0" w:rsidP="00FF1EFB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</w:t>
      </w:r>
      <w:bookmarkStart w:id="0" w:name="_GoBack"/>
      <w:bookmarkEnd w:id="0"/>
      <w:r w:rsidR="002542F9" w:rsidRPr="002542F9">
        <w:rPr>
          <w:rFonts w:hint="eastAsia"/>
          <w:sz w:val="21"/>
          <w:szCs w:val="21"/>
        </w:rPr>
        <w:t>年度</w:t>
      </w:r>
    </w:p>
    <w:p w:rsidR="002542F9" w:rsidRDefault="002542F9" w:rsidP="00FF1EFB">
      <w:pPr>
        <w:spacing w:line="300" w:lineRule="exact"/>
        <w:rPr>
          <w:sz w:val="21"/>
          <w:szCs w:val="21"/>
        </w:rPr>
      </w:pPr>
      <w:r w:rsidRPr="002542F9">
        <w:rPr>
          <w:rFonts w:hint="eastAsia"/>
          <w:sz w:val="21"/>
          <w:szCs w:val="21"/>
        </w:rPr>
        <w:t>生徒会による「だれもが行きたくなる学校づくり」応援プロジェクト事業</w:t>
      </w:r>
    </w:p>
    <w:p w:rsidR="00FF1EFB" w:rsidRPr="002542F9" w:rsidRDefault="00FF1EFB" w:rsidP="00FF1EFB">
      <w:pPr>
        <w:spacing w:line="300" w:lineRule="exact"/>
        <w:rPr>
          <w:sz w:val="21"/>
          <w:szCs w:val="21"/>
        </w:rPr>
      </w:pPr>
    </w:p>
    <w:p w:rsidR="002542F9" w:rsidRPr="002542F9" w:rsidRDefault="00AB6147" w:rsidP="002542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収　支　</w:t>
      </w:r>
      <w:r w:rsidR="002E4ED9">
        <w:rPr>
          <w:rFonts w:hint="eastAsia"/>
          <w:sz w:val="28"/>
          <w:szCs w:val="28"/>
        </w:rPr>
        <w:t>決　算</w:t>
      </w:r>
      <w:r>
        <w:rPr>
          <w:rFonts w:hint="eastAsia"/>
          <w:sz w:val="28"/>
          <w:szCs w:val="28"/>
        </w:rPr>
        <w:t xml:space="preserve">　書</w:t>
      </w:r>
    </w:p>
    <w:p w:rsidR="00AB6147" w:rsidRDefault="00AB6147" w:rsidP="00A459D6"/>
    <w:p w:rsidR="002542F9" w:rsidRDefault="00AB6147" w:rsidP="00A459D6">
      <w:r>
        <w:rPr>
          <w:rFonts w:hint="eastAsia"/>
        </w:rPr>
        <w:t>１　収　入</w:t>
      </w:r>
    </w:p>
    <w:tbl>
      <w:tblPr>
        <w:tblStyle w:val="af1"/>
        <w:tblW w:w="0" w:type="auto"/>
        <w:tblInd w:w="2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2409"/>
        <w:gridCol w:w="4530"/>
      </w:tblGrid>
      <w:tr w:rsidR="00AB6147" w:rsidTr="00AB6147">
        <w:tc>
          <w:tcPr>
            <w:tcW w:w="2405" w:type="dxa"/>
          </w:tcPr>
          <w:p w:rsidR="00AB6147" w:rsidRDefault="00AB6147" w:rsidP="00AB6147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09" w:type="dxa"/>
          </w:tcPr>
          <w:p w:rsidR="00AB6147" w:rsidRDefault="00AB6147" w:rsidP="00AB6147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4530" w:type="dxa"/>
          </w:tcPr>
          <w:p w:rsidR="00AB6147" w:rsidRDefault="00AB6147" w:rsidP="00AB614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B6147" w:rsidTr="00AB6147">
        <w:tc>
          <w:tcPr>
            <w:tcW w:w="2405" w:type="dxa"/>
          </w:tcPr>
          <w:p w:rsidR="00AB6147" w:rsidRDefault="00AB6147" w:rsidP="00A459D6">
            <w:r>
              <w:rPr>
                <w:rFonts w:hint="eastAsia"/>
              </w:rPr>
              <w:t>岡山県補助金</w:t>
            </w:r>
          </w:p>
        </w:tc>
        <w:tc>
          <w:tcPr>
            <w:tcW w:w="2409" w:type="dxa"/>
          </w:tcPr>
          <w:p w:rsidR="00AB6147" w:rsidRDefault="00AB6147" w:rsidP="00A459D6"/>
        </w:tc>
        <w:tc>
          <w:tcPr>
            <w:tcW w:w="4530" w:type="dxa"/>
          </w:tcPr>
          <w:p w:rsidR="00AB6147" w:rsidRDefault="00AB6147" w:rsidP="00A459D6"/>
        </w:tc>
      </w:tr>
      <w:tr w:rsidR="00AB6147" w:rsidTr="00AB6147">
        <w:tc>
          <w:tcPr>
            <w:tcW w:w="2405" w:type="dxa"/>
          </w:tcPr>
          <w:p w:rsidR="00AB6147" w:rsidRDefault="00AB6147" w:rsidP="00A459D6">
            <w:r>
              <w:rPr>
                <w:rFonts w:hint="eastAsia"/>
              </w:rPr>
              <w:t>他団体からの助成金</w:t>
            </w:r>
          </w:p>
        </w:tc>
        <w:tc>
          <w:tcPr>
            <w:tcW w:w="2409" w:type="dxa"/>
          </w:tcPr>
          <w:p w:rsidR="00AB6147" w:rsidRDefault="00AB6147" w:rsidP="00A459D6"/>
        </w:tc>
        <w:tc>
          <w:tcPr>
            <w:tcW w:w="4530" w:type="dxa"/>
          </w:tcPr>
          <w:p w:rsidR="00AB6147" w:rsidRDefault="00AB6147" w:rsidP="00A459D6"/>
        </w:tc>
      </w:tr>
      <w:tr w:rsidR="00AB6147" w:rsidTr="00AB6147">
        <w:tc>
          <w:tcPr>
            <w:tcW w:w="2405" w:type="dxa"/>
            <w:tcBorders>
              <w:bottom w:val="double" w:sz="4" w:space="0" w:color="auto"/>
            </w:tcBorders>
          </w:tcPr>
          <w:p w:rsidR="00AB6147" w:rsidRDefault="00AB6147" w:rsidP="00A459D6">
            <w:r>
              <w:rPr>
                <w:rFonts w:hint="eastAsia"/>
              </w:rPr>
              <w:t>その他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AB6147" w:rsidRDefault="00AB6147" w:rsidP="00A459D6"/>
        </w:tc>
        <w:tc>
          <w:tcPr>
            <w:tcW w:w="4530" w:type="dxa"/>
            <w:tcBorders>
              <w:bottom w:val="double" w:sz="4" w:space="0" w:color="auto"/>
            </w:tcBorders>
          </w:tcPr>
          <w:p w:rsidR="00AB6147" w:rsidRDefault="00AB6147" w:rsidP="00A459D6"/>
        </w:tc>
      </w:tr>
      <w:tr w:rsidR="00AB6147" w:rsidTr="00AB6147">
        <w:tc>
          <w:tcPr>
            <w:tcW w:w="2405" w:type="dxa"/>
            <w:tcBorders>
              <w:top w:val="double" w:sz="4" w:space="0" w:color="auto"/>
            </w:tcBorders>
          </w:tcPr>
          <w:p w:rsidR="00AB6147" w:rsidRDefault="00AB6147" w:rsidP="00AB614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AB6147" w:rsidRDefault="00AB6147" w:rsidP="00A459D6"/>
        </w:tc>
        <w:tc>
          <w:tcPr>
            <w:tcW w:w="4530" w:type="dxa"/>
            <w:tcBorders>
              <w:top w:val="double" w:sz="4" w:space="0" w:color="auto"/>
            </w:tcBorders>
          </w:tcPr>
          <w:p w:rsidR="00AB6147" w:rsidRDefault="00AB6147" w:rsidP="00A459D6"/>
        </w:tc>
      </w:tr>
    </w:tbl>
    <w:p w:rsidR="00AB6147" w:rsidRDefault="00AB6147" w:rsidP="00A459D6"/>
    <w:p w:rsidR="00AB6147" w:rsidRDefault="00AB6147" w:rsidP="00AB6147">
      <w:r>
        <w:rPr>
          <w:rFonts w:hint="eastAsia"/>
        </w:rPr>
        <w:t>２　支　出</w:t>
      </w:r>
    </w:p>
    <w:tbl>
      <w:tblPr>
        <w:tblStyle w:val="af1"/>
        <w:tblW w:w="0" w:type="auto"/>
        <w:tblInd w:w="2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2409"/>
        <w:gridCol w:w="4530"/>
      </w:tblGrid>
      <w:tr w:rsidR="00AB6147" w:rsidTr="00273BF5">
        <w:tc>
          <w:tcPr>
            <w:tcW w:w="2405" w:type="dxa"/>
          </w:tcPr>
          <w:p w:rsidR="00AB6147" w:rsidRDefault="00AB6147" w:rsidP="00273BF5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09" w:type="dxa"/>
          </w:tcPr>
          <w:p w:rsidR="00AB6147" w:rsidRDefault="00AB6147" w:rsidP="00273BF5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4530" w:type="dxa"/>
          </w:tcPr>
          <w:p w:rsidR="00AB6147" w:rsidRDefault="00BC2587" w:rsidP="00273BF5">
            <w:pPr>
              <w:jc w:val="center"/>
            </w:pPr>
            <w:r>
              <w:rPr>
                <w:rFonts w:hint="eastAsia"/>
              </w:rPr>
              <w:t>積　算　根　拠</w:t>
            </w:r>
          </w:p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  <w:tcBorders>
              <w:bottom w:val="double" w:sz="4" w:space="0" w:color="auto"/>
            </w:tcBorders>
          </w:tcPr>
          <w:p w:rsidR="00AB6147" w:rsidRDefault="00AB6147" w:rsidP="00273BF5"/>
        </w:tc>
        <w:tc>
          <w:tcPr>
            <w:tcW w:w="2409" w:type="dxa"/>
            <w:tcBorders>
              <w:bottom w:val="double" w:sz="4" w:space="0" w:color="auto"/>
            </w:tcBorders>
          </w:tcPr>
          <w:p w:rsidR="00AB6147" w:rsidRDefault="00AB6147" w:rsidP="00273BF5"/>
        </w:tc>
        <w:tc>
          <w:tcPr>
            <w:tcW w:w="4530" w:type="dxa"/>
            <w:tcBorders>
              <w:bottom w:val="double" w:sz="4" w:space="0" w:color="auto"/>
            </w:tcBorders>
          </w:tcPr>
          <w:p w:rsidR="00AB6147" w:rsidRDefault="00AB6147" w:rsidP="00273BF5"/>
        </w:tc>
      </w:tr>
      <w:tr w:rsidR="00AB6147" w:rsidTr="00273BF5">
        <w:tc>
          <w:tcPr>
            <w:tcW w:w="2405" w:type="dxa"/>
            <w:tcBorders>
              <w:top w:val="double" w:sz="4" w:space="0" w:color="auto"/>
            </w:tcBorders>
          </w:tcPr>
          <w:p w:rsidR="00AB6147" w:rsidRDefault="00AB6147" w:rsidP="00273BF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AB6147" w:rsidRDefault="00AB6147" w:rsidP="00273BF5"/>
        </w:tc>
        <w:tc>
          <w:tcPr>
            <w:tcW w:w="4530" w:type="dxa"/>
            <w:tcBorders>
              <w:top w:val="double" w:sz="4" w:space="0" w:color="auto"/>
            </w:tcBorders>
          </w:tcPr>
          <w:p w:rsidR="00AB6147" w:rsidRDefault="00AB6147" w:rsidP="00273BF5"/>
        </w:tc>
      </w:tr>
    </w:tbl>
    <w:p w:rsidR="00AB6147" w:rsidRDefault="00AB6147" w:rsidP="00A459D6">
      <w:r>
        <w:rPr>
          <w:rFonts w:hint="eastAsia"/>
        </w:rPr>
        <w:t xml:space="preserve">　</w:t>
      </w:r>
    </w:p>
    <w:p w:rsidR="00AB6147" w:rsidRDefault="002E4ED9" w:rsidP="00A459D6">
      <w:r>
        <w:rPr>
          <w:rFonts w:hint="eastAsia"/>
        </w:rPr>
        <w:t>※事業経費にかかる領収書（レシートでも可）</w:t>
      </w:r>
      <w:r w:rsidR="00BB154D">
        <w:rPr>
          <w:rFonts w:hint="eastAsia"/>
        </w:rPr>
        <w:t>の写し</w:t>
      </w:r>
      <w:r>
        <w:rPr>
          <w:rFonts w:hint="eastAsia"/>
        </w:rPr>
        <w:t>を添付</w:t>
      </w:r>
      <w:r w:rsidR="00AB6147">
        <w:rPr>
          <w:rFonts w:hint="eastAsia"/>
        </w:rPr>
        <w:t>すること。</w:t>
      </w:r>
    </w:p>
    <w:sectPr w:rsidR="00AB6147" w:rsidSect="00A459D6">
      <w:pgSz w:w="11906" w:h="16838" w:code="9"/>
      <w:pgMar w:top="1134" w:right="1134" w:bottom="1134" w:left="1134" w:header="720" w:footer="720" w:gutter="0"/>
      <w:cols w:space="720"/>
      <w:docGrid w:type="linesAndChars" w:linePitch="41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E9"/>
    <w:rsid w:val="000C2D43"/>
    <w:rsid w:val="00224360"/>
    <w:rsid w:val="0023686B"/>
    <w:rsid w:val="002542F9"/>
    <w:rsid w:val="00281462"/>
    <w:rsid w:val="002E4ED9"/>
    <w:rsid w:val="00351CEF"/>
    <w:rsid w:val="00732493"/>
    <w:rsid w:val="007D01E9"/>
    <w:rsid w:val="008511CE"/>
    <w:rsid w:val="008A03CD"/>
    <w:rsid w:val="00A459D6"/>
    <w:rsid w:val="00AB6147"/>
    <w:rsid w:val="00BB154D"/>
    <w:rsid w:val="00BC2587"/>
    <w:rsid w:val="00BE75EB"/>
    <w:rsid w:val="00CC2E3F"/>
    <w:rsid w:val="00E66E41"/>
    <w:rsid w:val="00EA74D0"/>
    <w:rsid w:val="00ED37F3"/>
    <w:rsid w:val="00F7252A"/>
    <w:rsid w:val="00F84849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CA912"/>
  <w15:docId w15:val="{2643314E-A776-43F4-B402-B88911F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D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2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243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0C2D43"/>
    <w:pPr>
      <w:jc w:val="center"/>
    </w:pPr>
  </w:style>
  <w:style w:type="character" w:customStyle="1" w:styleId="af5">
    <w:name w:val="記 (文字)"/>
    <w:basedOn w:val="a0"/>
    <w:link w:val="af4"/>
    <w:uiPriority w:val="99"/>
    <w:rsid w:val="000C2D43"/>
    <w:rPr>
      <w:rFonts w:ascii="ＭＳ 明朝" w:eastAsia="ＭＳ 明朝"/>
      <w:sz w:val="22"/>
    </w:rPr>
  </w:style>
  <w:style w:type="paragraph" w:styleId="af6">
    <w:name w:val="Closing"/>
    <w:basedOn w:val="a"/>
    <w:link w:val="af7"/>
    <w:uiPriority w:val="99"/>
    <w:unhideWhenUsed/>
    <w:rsid w:val="000C2D4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0C2D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2025-01-24T00:44:00Z</cp:lastPrinted>
  <dcterms:created xsi:type="dcterms:W3CDTF">2025-02-28T06:11:00Z</dcterms:created>
  <dcterms:modified xsi:type="dcterms:W3CDTF">2025-03-12T00:59:00Z</dcterms:modified>
</cp:coreProperties>
</file>