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D6" w:rsidRDefault="00A459D6" w:rsidP="00A459D6">
      <w:r>
        <w:rPr>
          <w:rFonts w:hint="eastAsia"/>
        </w:rPr>
        <w:t>様式第</w:t>
      </w:r>
      <w:r w:rsidR="00F24980">
        <w:rPr>
          <w:rFonts w:hint="eastAsia"/>
        </w:rPr>
        <w:t>６号（第11</w:t>
      </w:r>
      <w:r>
        <w:rPr>
          <w:rFonts w:hint="eastAsia"/>
        </w:rPr>
        <w:t>条関係）</w:t>
      </w:r>
    </w:p>
    <w:p w:rsidR="002542F9" w:rsidRDefault="002542F9" w:rsidP="00A459D6"/>
    <w:p w:rsidR="00FF1EFB" w:rsidRDefault="00AC23B7" w:rsidP="00FF1EFB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令和　</w:t>
      </w:r>
      <w:bookmarkStart w:id="0" w:name="_GoBack"/>
      <w:bookmarkEnd w:id="0"/>
      <w:r w:rsidR="002542F9" w:rsidRPr="002542F9">
        <w:rPr>
          <w:rFonts w:hint="eastAsia"/>
          <w:sz w:val="21"/>
          <w:szCs w:val="21"/>
        </w:rPr>
        <w:t>年度</w:t>
      </w:r>
    </w:p>
    <w:p w:rsidR="002542F9" w:rsidRDefault="002542F9" w:rsidP="00FF1EFB">
      <w:pPr>
        <w:spacing w:line="300" w:lineRule="exact"/>
        <w:rPr>
          <w:sz w:val="21"/>
          <w:szCs w:val="21"/>
        </w:rPr>
      </w:pPr>
      <w:r w:rsidRPr="002542F9">
        <w:rPr>
          <w:rFonts w:hint="eastAsia"/>
          <w:sz w:val="21"/>
          <w:szCs w:val="21"/>
        </w:rPr>
        <w:t>生徒会による「だれもが行きたくなる学校づくり」応援プロジェクト事業</w:t>
      </w:r>
    </w:p>
    <w:p w:rsidR="00FF1EFB" w:rsidRPr="002542F9" w:rsidRDefault="00FF1EFB" w:rsidP="00FF1EFB">
      <w:pPr>
        <w:spacing w:line="300" w:lineRule="exact"/>
        <w:rPr>
          <w:sz w:val="21"/>
          <w:szCs w:val="21"/>
        </w:rPr>
      </w:pPr>
    </w:p>
    <w:p w:rsidR="002542F9" w:rsidRPr="002542F9" w:rsidRDefault="002542F9" w:rsidP="002542F9">
      <w:pPr>
        <w:jc w:val="center"/>
        <w:rPr>
          <w:sz w:val="28"/>
          <w:szCs w:val="28"/>
        </w:rPr>
      </w:pPr>
      <w:r w:rsidRPr="002542F9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　</w:t>
      </w:r>
      <w:r w:rsidRPr="002542F9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="00F24980">
        <w:rPr>
          <w:rFonts w:hint="eastAsia"/>
          <w:sz w:val="28"/>
          <w:szCs w:val="28"/>
        </w:rPr>
        <w:t>報　告</w:t>
      </w:r>
      <w:r>
        <w:rPr>
          <w:rFonts w:hint="eastAsia"/>
          <w:sz w:val="28"/>
          <w:szCs w:val="28"/>
        </w:rPr>
        <w:t xml:space="preserve">　</w:t>
      </w:r>
      <w:r w:rsidRPr="002542F9">
        <w:rPr>
          <w:rFonts w:hint="eastAsia"/>
          <w:sz w:val="28"/>
          <w:szCs w:val="28"/>
        </w:rPr>
        <w:t>書</w:t>
      </w:r>
    </w:p>
    <w:p w:rsidR="002542F9" w:rsidRDefault="002542F9" w:rsidP="00A459D6"/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1701"/>
        <w:gridCol w:w="3112"/>
      </w:tblGrid>
      <w:tr w:rsidR="00FF1EFB" w:rsidTr="00FF1EFB">
        <w:tc>
          <w:tcPr>
            <w:tcW w:w="141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F1EFB" w:rsidRDefault="00FF1EFB" w:rsidP="00FF1EFB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8215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F1EFB" w:rsidRDefault="00FF1EFB" w:rsidP="00A459D6"/>
        </w:tc>
      </w:tr>
      <w:tr w:rsidR="00FF1EFB" w:rsidTr="00FF1EFB">
        <w:tc>
          <w:tcPr>
            <w:tcW w:w="141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F1EFB" w:rsidRDefault="00FF1EFB" w:rsidP="00FF1EFB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8215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F1EFB" w:rsidRDefault="00FF1EFB" w:rsidP="00A459D6"/>
        </w:tc>
      </w:tr>
      <w:tr w:rsidR="00F24980" w:rsidTr="00F24980">
        <w:tc>
          <w:tcPr>
            <w:tcW w:w="141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4980" w:rsidRDefault="00F24980" w:rsidP="00FF1EFB">
            <w:pPr>
              <w:jc w:val="center"/>
            </w:pPr>
            <w:r w:rsidRPr="00F24980">
              <w:rPr>
                <w:rFonts w:hint="eastAsia"/>
                <w:spacing w:val="37"/>
                <w:kern w:val="0"/>
                <w:fitText w:val="1105" w:id="-756827392"/>
              </w:rPr>
              <w:t>総事業</w:t>
            </w:r>
            <w:r w:rsidRPr="00F24980">
              <w:rPr>
                <w:rFonts w:hint="eastAsia"/>
                <w:spacing w:val="1"/>
                <w:kern w:val="0"/>
                <w:fitText w:val="1105" w:id="-756827392"/>
              </w:rPr>
              <w:t>費</w:t>
            </w:r>
          </w:p>
        </w:tc>
        <w:tc>
          <w:tcPr>
            <w:tcW w:w="340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4980" w:rsidRDefault="00F24980" w:rsidP="00F2498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F24980" w:rsidRDefault="00F24980" w:rsidP="00A459D6">
            <w:r>
              <w:rPr>
                <w:rFonts w:hint="eastAsia"/>
              </w:rPr>
              <w:t>補助対象経費</w:t>
            </w:r>
          </w:p>
        </w:tc>
        <w:tc>
          <w:tcPr>
            <w:tcW w:w="3112" w:type="dxa"/>
          </w:tcPr>
          <w:p w:rsidR="00F24980" w:rsidRDefault="00F24980" w:rsidP="00F2498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24980" w:rsidTr="00FF1EFB">
        <w:tc>
          <w:tcPr>
            <w:tcW w:w="141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4980" w:rsidRDefault="00F24980" w:rsidP="00FF1EFB">
            <w:pPr>
              <w:jc w:val="center"/>
            </w:pPr>
            <w:r w:rsidRPr="00F24980">
              <w:rPr>
                <w:rFonts w:hint="eastAsia"/>
                <w:spacing w:val="37"/>
                <w:kern w:val="0"/>
                <w:fitText w:val="1105" w:id="-756827391"/>
              </w:rPr>
              <w:t>実施期</w:t>
            </w:r>
            <w:r w:rsidRPr="00F24980">
              <w:rPr>
                <w:rFonts w:hint="eastAsia"/>
                <w:spacing w:val="1"/>
                <w:kern w:val="0"/>
                <w:fitText w:val="1105" w:id="-756827391"/>
              </w:rPr>
              <w:t>間</w:t>
            </w:r>
          </w:p>
        </w:tc>
        <w:tc>
          <w:tcPr>
            <w:tcW w:w="8215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4980" w:rsidRDefault="00F24980" w:rsidP="00A459D6">
            <w:r>
              <w:rPr>
                <w:rFonts w:hint="eastAsia"/>
              </w:rPr>
              <w:t xml:space="preserve">　令和　　年　　月　　日から　　令和　　年　　月　　日まで</w:t>
            </w:r>
          </w:p>
        </w:tc>
      </w:tr>
      <w:tr w:rsidR="00FF1EFB" w:rsidTr="00FF1EFB">
        <w:tc>
          <w:tcPr>
            <w:tcW w:w="141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F1EFB" w:rsidRDefault="00FF1EFB" w:rsidP="00F24980">
            <w:pPr>
              <w:jc w:val="center"/>
            </w:pPr>
            <w:r>
              <w:rPr>
                <w:rFonts w:hint="eastAsia"/>
              </w:rPr>
              <w:t>事業の</w:t>
            </w:r>
            <w:r w:rsidR="00F24980">
              <w:rPr>
                <w:rFonts w:hint="eastAsia"/>
              </w:rPr>
              <w:t>内容</w:t>
            </w:r>
          </w:p>
        </w:tc>
        <w:tc>
          <w:tcPr>
            <w:tcW w:w="8215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F1EFB" w:rsidRDefault="00FF1EFB" w:rsidP="00A459D6"/>
          <w:p w:rsidR="00F24980" w:rsidRDefault="00F24980" w:rsidP="00A459D6"/>
          <w:p w:rsidR="00F24980" w:rsidRDefault="00F24980" w:rsidP="00A459D6"/>
          <w:p w:rsidR="00F24980" w:rsidRDefault="00F24980" w:rsidP="00A459D6"/>
          <w:p w:rsidR="00F24980" w:rsidRDefault="00F24980" w:rsidP="00A459D6"/>
          <w:p w:rsidR="00F24980" w:rsidRDefault="00F24980" w:rsidP="00A459D6"/>
          <w:p w:rsidR="00FF1EFB" w:rsidRDefault="00FF1EFB" w:rsidP="00A459D6"/>
          <w:p w:rsidR="00FF1EFB" w:rsidRDefault="00FF1EFB" w:rsidP="00A459D6"/>
          <w:p w:rsidR="00FF1EFB" w:rsidRDefault="00FF1EFB" w:rsidP="00A459D6"/>
          <w:p w:rsidR="00FF1EFB" w:rsidRDefault="00FF1EFB" w:rsidP="00A459D6"/>
          <w:p w:rsidR="00FF1EFB" w:rsidRDefault="00FF1EFB" w:rsidP="00A459D6"/>
        </w:tc>
      </w:tr>
      <w:tr w:rsidR="00FF1EFB" w:rsidTr="00FF1EFB">
        <w:tc>
          <w:tcPr>
            <w:tcW w:w="141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F1EFB" w:rsidRDefault="00FF1EFB" w:rsidP="00F24980">
            <w:pPr>
              <w:jc w:val="center"/>
            </w:pPr>
            <w:r>
              <w:rPr>
                <w:rFonts w:hint="eastAsia"/>
              </w:rPr>
              <w:t>事業の</w:t>
            </w:r>
            <w:r w:rsidR="00F24980">
              <w:rPr>
                <w:rFonts w:hint="eastAsia"/>
              </w:rPr>
              <w:t>成果</w:t>
            </w:r>
          </w:p>
        </w:tc>
        <w:tc>
          <w:tcPr>
            <w:tcW w:w="8215" w:type="dxa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F1EFB" w:rsidRDefault="00FF1EFB" w:rsidP="00A459D6"/>
          <w:p w:rsidR="00F24980" w:rsidRDefault="00F24980" w:rsidP="00A459D6"/>
          <w:p w:rsidR="00F24980" w:rsidRDefault="00F24980" w:rsidP="00A459D6"/>
          <w:p w:rsidR="00F24980" w:rsidRDefault="00F24980" w:rsidP="00A459D6"/>
          <w:p w:rsidR="00F24980" w:rsidRDefault="00F24980" w:rsidP="00A459D6"/>
          <w:p w:rsidR="00F24980" w:rsidRDefault="00F24980" w:rsidP="00A459D6"/>
          <w:p w:rsidR="00FF1EFB" w:rsidRDefault="00FF1EFB" w:rsidP="00A459D6"/>
          <w:p w:rsidR="00FF1EFB" w:rsidRDefault="00FF1EFB" w:rsidP="00A459D6"/>
          <w:p w:rsidR="00FF1EFB" w:rsidRDefault="00FF1EFB" w:rsidP="00A459D6"/>
          <w:p w:rsidR="00FF1EFB" w:rsidRDefault="00FF1EFB" w:rsidP="00A459D6"/>
        </w:tc>
      </w:tr>
    </w:tbl>
    <w:p w:rsidR="002542F9" w:rsidRDefault="002542F9" w:rsidP="00A459D6"/>
    <w:sectPr w:rsidR="002542F9" w:rsidSect="00A459D6">
      <w:pgSz w:w="11906" w:h="16838" w:code="9"/>
      <w:pgMar w:top="1134" w:right="1134" w:bottom="1134" w:left="1134" w:header="720" w:footer="720" w:gutter="0"/>
      <w:cols w:space="720"/>
      <w:docGrid w:type="linesAndChars" w:linePitch="416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E9"/>
    <w:rsid w:val="000C2D43"/>
    <w:rsid w:val="00224360"/>
    <w:rsid w:val="0023686B"/>
    <w:rsid w:val="002542F9"/>
    <w:rsid w:val="00281462"/>
    <w:rsid w:val="00351CEF"/>
    <w:rsid w:val="007D01E9"/>
    <w:rsid w:val="008511CE"/>
    <w:rsid w:val="008A03CD"/>
    <w:rsid w:val="00A459D6"/>
    <w:rsid w:val="00AC23B7"/>
    <w:rsid w:val="00BE75EB"/>
    <w:rsid w:val="00CC2E3F"/>
    <w:rsid w:val="00E66E41"/>
    <w:rsid w:val="00ED37F3"/>
    <w:rsid w:val="00F24980"/>
    <w:rsid w:val="00F7252A"/>
    <w:rsid w:val="00F84849"/>
    <w:rsid w:val="00FF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71772E"/>
  <w15:docId w15:val="{2643314E-A776-43F4-B402-B88911FC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9D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7D0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224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24360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0C2D43"/>
    <w:pPr>
      <w:jc w:val="center"/>
    </w:pPr>
  </w:style>
  <w:style w:type="character" w:customStyle="1" w:styleId="af5">
    <w:name w:val="記 (文字)"/>
    <w:basedOn w:val="a0"/>
    <w:link w:val="af4"/>
    <w:uiPriority w:val="99"/>
    <w:rsid w:val="000C2D43"/>
    <w:rPr>
      <w:rFonts w:ascii="ＭＳ 明朝" w:eastAsia="ＭＳ 明朝"/>
      <w:sz w:val="22"/>
    </w:rPr>
  </w:style>
  <w:style w:type="paragraph" w:styleId="af6">
    <w:name w:val="Closing"/>
    <w:basedOn w:val="a"/>
    <w:link w:val="af7"/>
    <w:uiPriority w:val="99"/>
    <w:unhideWhenUsed/>
    <w:rsid w:val="000C2D43"/>
    <w:pPr>
      <w:jc w:val="right"/>
    </w:pPr>
  </w:style>
  <w:style w:type="character" w:customStyle="1" w:styleId="af7">
    <w:name w:val="結語 (文字)"/>
    <w:basedOn w:val="a0"/>
    <w:link w:val="af6"/>
    <w:uiPriority w:val="99"/>
    <w:rsid w:val="000C2D43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2025-01-24T00:44:00Z</cp:lastPrinted>
  <dcterms:created xsi:type="dcterms:W3CDTF">2025-02-28T06:00:00Z</dcterms:created>
  <dcterms:modified xsi:type="dcterms:W3CDTF">2025-03-12T00:59:00Z</dcterms:modified>
</cp:coreProperties>
</file>