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2542F9">
        <w:rPr>
          <w:rFonts w:hint="eastAsia"/>
        </w:rPr>
        <w:t>２</w:t>
      </w:r>
      <w:r>
        <w:rPr>
          <w:rFonts w:hint="eastAsia"/>
        </w:rPr>
        <w:t>号（第４条関係）</w:t>
      </w:r>
    </w:p>
    <w:p w:rsidR="002542F9" w:rsidRDefault="002542F9" w:rsidP="00A459D6"/>
    <w:p w:rsidR="00FF1EFB" w:rsidRDefault="00F80267" w:rsidP="00FF1EF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bookmarkStart w:id="0" w:name="_GoBack"/>
      <w:bookmarkEnd w:id="0"/>
      <w:r w:rsidR="002542F9" w:rsidRPr="002542F9">
        <w:rPr>
          <w:rFonts w:hint="eastAsia"/>
          <w:sz w:val="21"/>
          <w:szCs w:val="21"/>
        </w:rPr>
        <w:t>年度</w:t>
      </w:r>
    </w:p>
    <w:p w:rsidR="002542F9" w:rsidRDefault="002542F9" w:rsidP="00FF1EFB">
      <w:pPr>
        <w:spacing w:line="300" w:lineRule="exact"/>
        <w:rPr>
          <w:sz w:val="21"/>
          <w:szCs w:val="21"/>
        </w:rPr>
      </w:pPr>
      <w:r w:rsidRPr="002542F9">
        <w:rPr>
          <w:rFonts w:hint="eastAsia"/>
          <w:sz w:val="21"/>
          <w:szCs w:val="21"/>
        </w:rPr>
        <w:t>生徒会による「だれもが行きたくなる学校づくり」応援プロジェクト事業</w:t>
      </w:r>
    </w:p>
    <w:p w:rsidR="00FF1EFB" w:rsidRPr="002542F9" w:rsidRDefault="00FF1EFB" w:rsidP="00FF1EFB">
      <w:pPr>
        <w:spacing w:line="300" w:lineRule="exact"/>
        <w:rPr>
          <w:sz w:val="21"/>
          <w:szCs w:val="21"/>
        </w:rPr>
      </w:pPr>
    </w:p>
    <w:p w:rsidR="002542F9" w:rsidRPr="002542F9" w:rsidRDefault="002542F9" w:rsidP="002542F9">
      <w:pPr>
        <w:jc w:val="center"/>
        <w:rPr>
          <w:sz w:val="28"/>
          <w:szCs w:val="28"/>
        </w:rPr>
      </w:pPr>
      <w:r w:rsidRPr="002542F9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2542F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542F9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2542F9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2542F9">
        <w:rPr>
          <w:rFonts w:hint="eastAsia"/>
          <w:sz w:val="28"/>
          <w:szCs w:val="28"/>
        </w:rPr>
        <w:t>書</w:t>
      </w:r>
    </w:p>
    <w:p w:rsidR="002542F9" w:rsidRDefault="002542F9" w:rsidP="00A459D6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2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82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2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82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  <w:p w:rsidR="00281462" w:rsidRDefault="00281462" w:rsidP="00A459D6"/>
          <w:p w:rsidR="00281462" w:rsidRDefault="00281462" w:rsidP="00A459D6"/>
          <w:p w:rsidR="00281462" w:rsidRDefault="00281462" w:rsidP="00A459D6"/>
          <w:p w:rsidR="00281462" w:rsidRDefault="00281462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82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82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</w:tc>
      </w:tr>
    </w:tbl>
    <w:p w:rsidR="002542F9" w:rsidRDefault="002542F9" w:rsidP="00A459D6"/>
    <w:sectPr w:rsidR="002542F9" w:rsidSect="00A459D6">
      <w:pgSz w:w="11906" w:h="16838" w:code="9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C2D43"/>
    <w:rsid w:val="00224360"/>
    <w:rsid w:val="0023686B"/>
    <w:rsid w:val="002542F9"/>
    <w:rsid w:val="00281462"/>
    <w:rsid w:val="00351CEF"/>
    <w:rsid w:val="007D01E9"/>
    <w:rsid w:val="008511CE"/>
    <w:rsid w:val="008A03CD"/>
    <w:rsid w:val="00A459D6"/>
    <w:rsid w:val="00BE75EB"/>
    <w:rsid w:val="00CC2E3F"/>
    <w:rsid w:val="00E66E41"/>
    <w:rsid w:val="00ED37F3"/>
    <w:rsid w:val="00F7252A"/>
    <w:rsid w:val="00F80267"/>
    <w:rsid w:val="00F84849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A743E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2025-01-24T00:44:00Z</cp:lastPrinted>
  <dcterms:created xsi:type="dcterms:W3CDTF">2025-02-20T03:00:00Z</dcterms:created>
  <dcterms:modified xsi:type="dcterms:W3CDTF">2025-03-12T00:58:00Z</dcterms:modified>
</cp:coreProperties>
</file>