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60"/>
        <w:gridCol w:w="227"/>
        <w:gridCol w:w="5160"/>
      </w:tblGrid>
      <w:tr w:rsidR="00FC7E90" w:rsidTr="00FC7E90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624205</wp:posOffset>
                      </wp:positionV>
                      <wp:extent cx="2381250" cy="752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5B3593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自分の名前が</w:t>
                                  </w:r>
                                  <w:r w:rsidR="00504D9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読める</w:t>
                                  </w:r>
                                  <w:r w:rsidRPr="005B3593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.2pt;margin-top:49.15pt;width:187.5pt;height:59.2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 w:rsidRPr="005B3593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自分の名前が</w:t>
                            </w:r>
                            <w:r w:rsidR="00504D9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読める</w:t>
                            </w:r>
                            <w:bookmarkStart w:id="1" w:name="_GoBack"/>
                            <w:bookmarkEnd w:id="1"/>
                            <w:r w:rsidRPr="005B3593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0D4">
              <w:rPr>
                <w:noProof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1014096</wp:posOffset>
                  </wp:positionV>
                  <wp:extent cx="914400" cy="914400"/>
                  <wp:effectExtent l="0" t="0" r="0" b="0"/>
                  <wp:wrapNone/>
                  <wp:docPr id="679" name="図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70669</wp:posOffset>
                  </wp:positionV>
                  <wp:extent cx="341630" cy="353695"/>
                  <wp:effectExtent l="0" t="0" r="127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791F1CBD" wp14:editId="399E6DD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500380</wp:posOffset>
                      </wp:positionV>
                      <wp:extent cx="2533650" cy="1038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 w:rsidP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したいあそびや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やってみたいことがある</w:t>
                                  </w:r>
                                  <w:r w:rsidRPr="005B3593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1CBD" id="テキスト ボックス 9" o:spid="_x0000_s1027" type="#_x0000_t202" style="position:absolute;left:0;text-align:left;margin-left:18.7pt;margin-top:39.4pt;width:199.5pt;height:81.7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" filled="f" stroked="f" strokeweight=".5pt">
                      <v:textbox>
                        <w:txbxContent>
                          <w:p w:rsidR="005B3593" w:rsidRPr="005B3593" w:rsidRDefault="005B3593" w:rsidP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したいあそびや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やってみたいことがある</w:t>
                            </w:r>
                            <w:r w:rsidRPr="005B3593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0D4">
              <w:rPr>
                <w:noProof/>
              </w:rPr>
              <w:drawing>
                <wp:anchor distT="0" distB="0" distL="114300" distR="114300" simplePos="0" relativeHeight="252443648" behindDoc="0" locked="0" layoutInCell="1" allowOverlap="1" wp14:anchorId="5A7074D7" wp14:editId="273F4F6C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1026795</wp:posOffset>
                  </wp:positionV>
                  <wp:extent cx="914400" cy="914400"/>
                  <wp:effectExtent l="0" t="0" r="0" b="0"/>
                  <wp:wrapNone/>
                  <wp:docPr id="680" name="図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27264" behindDoc="0" locked="0" layoutInCell="1" allowOverlap="1" wp14:anchorId="788CF1D4" wp14:editId="52263C3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52070</wp:posOffset>
                  </wp:positionV>
                  <wp:extent cx="341630" cy="353695"/>
                  <wp:effectExtent l="0" t="0" r="1270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160" w:type="dxa"/>
            <w:shd w:val="clear" w:color="auto" w:fill="auto"/>
          </w:tcPr>
          <w:p w:rsidR="00FC7E90" w:rsidRDefault="00FC7E90" w:rsidP="00FC7E90"/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FC7E90" w:rsidP="00FC7E90"/>
        </w:tc>
      </w:tr>
      <w:bookmarkStart w:id="0" w:name="_GoBack"/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42393312" wp14:editId="2769130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724535</wp:posOffset>
                      </wp:positionV>
                      <wp:extent cx="2924175" cy="7524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鉛筆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を正しくもって書く。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93312" id="テキスト ボックス 13" o:spid="_x0000_s1028" type="#_x0000_t202" style="position:absolute;left:0;text-align:left;margin-left:20.7pt;margin-top:57.05pt;width:230.25pt;height:59.25pt;z-index:25246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鉛筆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を正しくもって書く。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 w:rsidRPr="008E6349">
              <w:rPr>
                <w:noProof/>
              </w:rPr>
              <w:drawing>
                <wp:anchor distT="0" distB="0" distL="114300" distR="114300" simplePos="0" relativeHeight="252445696" behindDoc="0" locked="0" layoutInCell="1" allowOverlap="1" wp14:anchorId="5EAE8949" wp14:editId="68D5A96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1107440</wp:posOffset>
                  </wp:positionV>
                  <wp:extent cx="876300" cy="876300"/>
                  <wp:effectExtent l="0" t="0" r="0" b="0"/>
                  <wp:wrapNone/>
                  <wp:docPr id="682" name="図 682" descr="\\kyoiku-fs.momo.pref.okayama.jp\kyoiku_fs\0K16_義務教育課\02_指導班\E310幼稚園教育・就学前教育\◆　Ｒ５幼稚園\●スーパーバイザー\イラスト\無題 - 2024年2月11日 16.51.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kyoiku-fs.momo.pref.okayama.jp\kyoiku_fs\0K16_義務教育課\02_指導班\E310幼稚園教育・就学前教育\◆　Ｒ５幼稚園\●スーパーバイザー\イラスト\無題 - 2024年2月11日 16.51.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29312" behindDoc="0" locked="0" layoutInCell="1" allowOverlap="1" wp14:anchorId="788CF1D4" wp14:editId="52263C30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8255</wp:posOffset>
                  </wp:positionV>
                  <wp:extent cx="341630" cy="353695"/>
                  <wp:effectExtent l="0" t="0" r="127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333B6373" wp14:editId="0863121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562610</wp:posOffset>
                      </wp:positionV>
                      <wp:extent cx="3038475" cy="10572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分からない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ことがあったら友達や先生に相談する。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B6373" id="テキスト ボックス 20" o:spid="_x0000_s1029" type="#_x0000_t202" style="position:absolute;left:0;text-align:left;margin-left:8.65pt;margin-top:44.3pt;width:239.25pt;height:83.2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分からない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ことがあったら友達や先生に相談する。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 w:rsidRPr="008E6349">
              <w:rPr>
                <w:noProof/>
              </w:rPr>
              <w:drawing>
                <wp:anchor distT="0" distB="0" distL="114300" distR="114300" simplePos="0" relativeHeight="252447744" behindDoc="0" locked="0" layoutInCell="1" allowOverlap="1" wp14:anchorId="0829FDFC" wp14:editId="4E016544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1136015</wp:posOffset>
                  </wp:positionV>
                  <wp:extent cx="876300" cy="876300"/>
                  <wp:effectExtent l="0" t="0" r="0" b="0"/>
                  <wp:wrapNone/>
                  <wp:docPr id="683" name="図 683" descr="\\kyoiku-fs.momo.pref.okayama.jp\kyoiku_fs\0K16_義務教育課\02_指導班\E310幼稚園教育・就学前教育\◆　Ｒ５幼稚園\●スーパーバイザー\イラスト\無題 - 2024年2月11日 16.51.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kyoiku-fs.momo.pref.okayama.jp\kyoiku_fs\0K16_義務教育課\02_指導班\E310幼稚園教育・就学前教育\◆　Ｒ５幼稚園\●スーパーバイザー\イラスト\無題 - 2024年2月11日 16.51.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7504" behindDoc="0" locked="0" layoutInCell="1" allowOverlap="1" wp14:anchorId="15B2258F" wp14:editId="6E579ABD">
                  <wp:simplePos x="0" y="0"/>
                  <wp:positionH relativeFrom="column">
                    <wp:posOffset>131311</wp:posOffset>
                  </wp:positionH>
                  <wp:positionV relativeFrom="paragraph">
                    <wp:posOffset>58604</wp:posOffset>
                  </wp:positionV>
                  <wp:extent cx="341630" cy="353695"/>
                  <wp:effectExtent l="0" t="0" r="1270" b="825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160" w:type="dxa"/>
            <w:shd w:val="clear" w:color="auto" w:fill="auto"/>
          </w:tcPr>
          <w:p w:rsidR="00FC7E90" w:rsidRDefault="00FC7E90" w:rsidP="00FC7E90"/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FC7E90" w:rsidP="00FC7E90"/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4BB50393" wp14:editId="7A56FD2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653415</wp:posOffset>
                      </wp:positionV>
                      <wp:extent cx="2924175" cy="75247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アナログ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時計が読める。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B50393" id="テキスト ボックス 22" o:spid="_x0000_s1030" type="#_x0000_t202" style="position:absolute;left:0;text-align:left;margin-left:25.2pt;margin-top:51.45pt;width:230.25pt;height:59.25pt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アナログ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時計が読める。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>
              <w:rPr>
                <w:noProof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1062355</wp:posOffset>
                  </wp:positionV>
                  <wp:extent cx="809625" cy="809625"/>
                  <wp:effectExtent l="0" t="0" r="9525" b="9525"/>
                  <wp:wrapNone/>
                  <wp:docPr id="685" name="図 685" descr="C:\Users\164332\AppData\Local\Microsoft\Windows\INetCache\Content.Word\無題 - 2024年2月10日 16.22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4332\AppData\Local\Microsoft\Windows\INetCache\Content.Word\無題 - 2024年2月10日 16.22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4432" behindDoc="0" locked="0" layoutInCell="1" allowOverlap="1" wp14:anchorId="331652F1" wp14:editId="7A78BA6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21590</wp:posOffset>
                  </wp:positionV>
                  <wp:extent cx="341630" cy="353695"/>
                  <wp:effectExtent l="0" t="0" r="1270" b="825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79756D01" wp14:editId="28E3AF6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720090</wp:posOffset>
                      </wp:positionV>
                      <wp:extent cx="2924175" cy="752475"/>
                      <wp:effectExtent l="0" t="0" r="0" b="0"/>
                      <wp:wrapNone/>
                      <wp:docPr id="673" name="テキスト ボックス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友達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と折り合いをつける。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756D01" id="テキスト ボックス 673" o:spid="_x0000_s1031" type="#_x0000_t202" style="position:absolute;left:0;text-align:left;margin-left:20.5pt;margin-top:56.7pt;width:230.25pt;height:59.25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5zVAIAAG4EAAAOAAAAZHJzL2Uyb0RvYy54bWysVM1u2zAMvg/YOwi6L05Sp1mN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友達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と折り合いをつける。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>
              <w:rPr>
                <w:noProof/>
              </w:rPr>
              <w:drawing>
                <wp:anchor distT="0" distB="0" distL="114300" distR="114300" simplePos="0" relativeHeight="252450816" behindDoc="0" locked="0" layoutInCell="1" allowOverlap="1" wp14:anchorId="32DD79EC" wp14:editId="759B21C8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1119505</wp:posOffset>
                  </wp:positionV>
                  <wp:extent cx="809625" cy="809625"/>
                  <wp:effectExtent l="0" t="0" r="9525" b="9525"/>
                  <wp:wrapNone/>
                  <wp:docPr id="687" name="図 687" descr="C:\Users\164332\AppData\Local\Microsoft\Windows\INetCache\Content.Word\無題 - 2024年2月10日 16.22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4332\AppData\Local\Microsoft\Windows\INetCache\Content.Word\無題 - 2024年2月10日 16.22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1360" behindDoc="0" locked="0" layoutInCell="1" allowOverlap="1" wp14:anchorId="5F09704C" wp14:editId="0825F8C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29845</wp:posOffset>
                  </wp:positionV>
                  <wp:extent cx="341630" cy="353695"/>
                  <wp:effectExtent l="0" t="0" r="1270" b="825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160" w:type="dxa"/>
            <w:shd w:val="clear" w:color="auto" w:fill="auto"/>
          </w:tcPr>
          <w:p w:rsidR="00FC7E90" w:rsidRDefault="00FC7E90" w:rsidP="00FC7E90"/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FC7E90" w:rsidP="00FC7E90"/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FC7E90" w:rsidRDefault="005B3593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5315981" wp14:editId="21435DB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648970</wp:posOffset>
                      </wp:positionV>
                      <wp:extent cx="2924175" cy="752475"/>
                      <wp:effectExtent l="0" t="0" r="0" b="0"/>
                      <wp:wrapNone/>
                      <wp:docPr id="676" name="テキスト ボックス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人の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話はだまって聞く。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315981" id="テキスト ボックス 676" o:spid="_x0000_s1032" type="#_x0000_t202" style="position:absolute;left:0;text-align:left;margin-left:24.45pt;margin-top:51.1pt;width:230.25pt;height:59.25pt;z-index:2524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人の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話はだまって聞く。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 w:rsidRPr="008E6349">
              <w:rPr>
                <w:noProof/>
              </w:rPr>
              <w:drawing>
                <wp:anchor distT="0" distB="0" distL="114300" distR="114300" simplePos="0" relativeHeight="252452864" behindDoc="0" locked="0" layoutInCell="1" allowOverlap="1" wp14:anchorId="7FFBF811" wp14:editId="00689A1E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1020445</wp:posOffset>
                  </wp:positionV>
                  <wp:extent cx="952500" cy="952500"/>
                  <wp:effectExtent l="0" t="0" r="0" b="0"/>
                  <wp:wrapNone/>
                  <wp:docPr id="689" name="図 689" descr="\\kyoiku-fs.momo.pref.okayama.jp\kyoiku_fs\0K16_義務教育課\02_指導班\E310幼稚園教育・就学前教育\◆　Ｒ５幼稚園\●スーパーバイザー\イラスト\無題 - 2024年2月4日 19.41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kyoiku-fs.momo.pref.okayama.jp\kyoiku_fs\0K16_義務教育課\02_指導班\E310幼稚園教育・就学前教育\◆　Ｒ５幼稚園\●スーパーバイザー\イラスト\無題 - 2024年2月4日 19.41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9552" behindDoc="0" locked="0" layoutInCell="1" allowOverlap="1" wp14:anchorId="598410C4" wp14:editId="3A84112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34290</wp:posOffset>
                  </wp:positionV>
                  <wp:extent cx="341630" cy="353695"/>
                  <wp:effectExtent l="0" t="0" r="1270" b="825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384287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4DB34FD" wp14:editId="088C861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515620</wp:posOffset>
                      </wp:positionV>
                      <wp:extent cx="2381250" cy="933450"/>
                      <wp:effectExtent l="0" t="0" r="0" b="0"/>
                      <wp:wrapNone/>
                      <wp:docPr id="695" name="テキスト ボックス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4287" w:rsidRPr="005B3593" w:rsidRDefault="0038428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失敗しても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諦めずに挑戦する。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34FD" id="テキスト ボックス 695" o:spid="_x0000_s1033" type="#_x0000_t202" style="position:absolute;left:0;text-align:left;margin-left:37.05pt;margin-top:40.6pt;width:187.5pt;height:73.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" filled="f" stroked="f" strokeweight=".5pt">
                      <v:textbox>
                        <w:txbxContent>
                          <w:p w:rsidR="00384287" w:rsidRPr="005B3593" w:rsidRDefault="00384287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失敗しても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諦めずに挑戦する。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 w:rsidRPr="008E6349">
              <w:rPr>
                <w:noProof/>
              </w:rPr>
              <w:drawing>
                <wp:anchor distT="0" distB="0" distL="114300" distR="114300" simplePos="0" relativeHeight="252454912" behindDoc="0" locked="0" layoutInCell="1" allowOverlap="1" wp14:anchorId="08332732" wp14:editId="2D736555">
                  <wp:simplePos x="0" y="0"/>
                  <wp:positionH relativeFrom="column">
                    <wp:posOffset>2322120</wp:posOffset>
                  </wp:positionH>
                  <wp:positionV relativeFrom="paragraph">
                    <wp:posOffset>1010920</wp:posOffset>
                  </wp:positionV>
                  <wp:extent cx="952500" cy="952500"/>
                  <wp:effectExtent l="0" t="0" r="0" b="0"/>
                  <wp:wrapNone/>
                  <wp:docPr id="691" name="図 691" descr="\\kyoiku-fs.momo.pref.okayama.jp\kyoiku_fs\0K16_義務教育課\02_指導班\E310幼稚園教育・就学前教育\◆　Ｒ５幼稚園\●スーパーバイザー\イラスト\無題 - 2024年2月4日 19.41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kyoiku-fs.momo.pref.okayama.jp\kyoiku_fs\0K16_義務教育課\02_指導班\E310幼稚園教育・就学前教育\◆　Ｒ５幼稚園\●スーパーバイザー\イラスト\無題 - 2024年2月4日 19.41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40576" behindDoc="0" locked="0" layoutInCell="1" allowOverlap="1" wp14:anchorId="3E1671B4" wp14:editId="7E14D6C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24765</wp:posOffset>
                  </wp:positionV>
                  <wp:extent cx="341630" cy="353695"/>
                  <wp:effectExtent l="0" t="0" r="1270" b="825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160" w:type="dxa"/>
            <w:shd w:val="clear" w:color="auto" w:fill="auto"/>
          </w:tcPr>
          <w:p w:rsidR="00FC7E90" w:rsidRDefault="00FC7E90" w:rsidP="00FC7E90"/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FC7E90" w:rsidP="00FC7E90"/>
        </w:tc>
      </w:tr>
      <w:tr w:rsidR="00FC7E90" w:rsidTr="00FC7E90">
        <w:tblPrEx>
          <w:tblCellMar>
            <w:left w:w="0" w:type="dxa"/>
            <w:right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FC7E90" w:rsidRDefault="00384287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5481B791" wp14:editId="0F6C1B6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615950</wp:posOffset>
                      </wp:positionV>
                      <wp:extent cx="2924175" cy="752475"/>
                      <wp:effectExtent l="0" t="0" r="0" b="0"/>
                      <wp:wrapNone/>
                      <wp:docPr id="694" name="テキスト ボックス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3593" w:rsidRPr="005B3593" w:rsidRDefault="005B359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４５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間座ることができる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81B791" id="テキスト ボックス 694" o:spid="_x0000_s1034" type="#_x0000_t202" style="position:absolute;left:0;text-align:left;margin-left:13.95pt;margin-top:48.5pt;width:230.25pt;height:59.25pt;z-index:2524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" filled="f" stroked="f" strokeweight=".5pt">
                      <v:textbox>
                        <w:txbxContent>
                          <w:p w:rsidR="005B3593" w:rsidRPr="005B3593" w:rsidRDefault="005B3593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４５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間座ることができる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D91" w:rsidRPr="008E6349">
              <w:rPr>
                <w:noProof/>
              </w:rPr>
              <w:drawing>
                <wp:anchor distT="0" distB="0" distL="114300" distR="114300" simplePos="0" relativeHeight="252456960" behindDoc="0" locked="0" layoutInCell="1" allowOverlap="1" wp14:anchorId="4DB68A4C" wp14:editId="6EE460F2">
                  <wp:simplePos x="0" y="0"/>
                  <wp:positionH relativeFrom="column">
                    <wp:posOffset>2349500</wp:posOffset>
                  </wp:positionH>
                  <wp:positionV relativeFrom="paragraph">
                    <wp:posOffset>958850</wp:posOffset>
                  </wp:positionV>
                  <wp:extent cx="895368" cy="895368"/>
                  <wp:effectExtent l="0" t="0" r="0" b="0"/>
                  <wp:wrapNone/>
                  <wp:docPr id="692" name="図 692" descr="\\kyoiku-fs.momo.pref.okayama.jp\kyoiku_fs\0K16_義務教育課\02_指導班\E310幼稚園教育・就学前教育\◆　Ｒ５幼稚園\●スーパーバイザー\イラスト\無題 - 2024年2月4日 20.4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kyoiku-fs.momo.pref.okayama.jp\kyoiku_fs\0K16_義務教育課\02_指導班\E310幼稚園教育・就学前教育\◆　Ｒ５幼稚園\●スーパーバイザー\イラスト\無題 - 2024年2月4日 20.4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6" cy="89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3408" behindDoc="0" locked="0" layoutInCell="1" allowOverlap="1" wp14:anchorId="48FB80AF" wp14:editId="73848CAB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38100</wp:posOffset>
                  </wp:positionV>
                  <wp:extent cx="341630" cy="353695"/>
                  <wp:effectExtent l="0" t="0" r="1270" b="825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shd w:val="clear" w:color="auto" w:fill="auto"/>
          </w:tcPr>
          <w:p w:rsidR="00FC7E90" w:rsidRDefault="00FC7E90" w:rsidP="00FC7E90"/>
        </w:tc>
        <w:tc>
          <w:tcPr>
            <w:tcW w:w="5160" w:type="dxa"/>
          </w:tcPr>
          <w:p w:rsidR="00FC7E90" w:rsidRDefault="00384287" w:rsidP="00FC7E9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2AAFD6F0" wp14:editId="36D576C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663575</wp:posOffset>
                      </wp:positionV>
                      <wp:extent cx="2924175" cy="752475"/>
                      <wp:effectExtent l="0" t="0" r="0" b="0"/>
                      <wp:wrapNone/>
                      <wp:docPr id="696" name="テキスト ボックス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4287" w:rsidRDefault="0038428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までの数が数えられる</w:t>
                                  </w:r>
                                </w:p>
                                <w:p w:rsidR="00384287" w:rsidRPr="005B3593" w:rsidRDefault="0038428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AFD6F0" id="テキスト ボックス 696" o:spid="_x0000_s1035" type="#_x0000_t202" style="position:absolute;left:0;text-align:left;margin-left:10.1pt;margin-top:52.25pt;width:230.25pt;height:59.25pt;z-index:25247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" filled="f" stroked="f" strokeweight=".5pt">
                      <v:textbox>
                        <w:txbxContent>
                          <w:p w:rsidR="00384287" w:rsidRDefault="00384287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20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までの数が数えられる</w:t>
                            </w:r>
                          </w:p>
                          <w:p w:rsidR="00384287" w:rsidRPr="005B3593" w:rsidRDefault="00384287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E9F" w:rsidRPr="008E6349">
              <w:rPr>
                <w:noProof/>
              </w:rPr>
              <w:drawing>
                <wp:anchor distT="0" distB="0" distL="114300" distR="114300" simplePos="0" relativeHeight="252459008" behindDoc="0" locked="0" layoutInCell="1" allowOverlap="1" wp14:anchorId="4A7FC6DC" wp14:editId="22FCCFF3">
                  <wp:simplePos x="0" y="0"/>
                  <wp:positionH relativeFrom="column">
                    <wp:posOffset>2386770</wp:posOffset>
                  </wp:positionH>
                  <wp:positionV relativeFrom="paragraph">
                    <wp:posOffset>956328</wp:posOffset>
                  </wp:positionV>
                  <wp:extent cx="895368" cy="895368"/>
                  <wp:effectExtent l="0" t="0" r="0" b="0"/>
                  <wp:wrapNone/>
                  <wp:docPr id="693" name="図 693" descr="\\kyoiku-fs.momo.pref.okayama.jp\kyoiku_fs\0K16_義務教育課\02_指導班\E310幼稚園教育・就学前教育\◆　Ｒ５幼稚園\●スーパーバイザー\イラスト\無題 - 2024年2月4日 20.4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kyoiku-fs.momo.pref.okayama.jp\kyoiku_fs\0K16_義務教育課\02_指導班\E310幼稚園教育・就学前教育\◆　Ｒ５幼稚園\●スーパーバイザー\イラスト\無題 - 2024年2月4日 20.4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68" cy="89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D4">
              <w:rPr>
                <w:noProof/>
              </w:rPr>
              <w:drawing>
                <wp:anchor distT="0" distB="0" distL="114300" distR="114300" simplePos="0" relativeHeight="252436480" behindDoc="0" locked="0" layoutInCell="1" allowOverlap="1" wp14:anchorId="6DEB217D" wp14:editId="70709E2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53340</wp:posOffset>
                  </wp:positionV>
                  <wp:extent cx="341630" cy="353695"/>
                  <wp:effectExtent l="0" t="0" r="1270" b="825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1558" w:rsidRPr="000A12BE" w:rsidRDefault="00F21558" w:rsidP="000A12BE">
      <w:pPr>
        <w:spacing w:line="100" w:lineRule="exact"/>
        <w:rPr>
          <w:sz w:val="16"/>
          <w:szCs w:val="16"/>
        </w:rPr>
      </w:pPr>
    </w:p>
    <w:sectPr w:rsidR="00F21558" w:rsidRPr="000A12BE" w:rsidSect="000A12BE">
      <w:pgSz w:w="11906" w:h="16838"/>
      <w:pgMar w:top="39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38" w:rsidRDefault="001A7038" w:rsidP="00A106F9">
      <w:r>
        <w:separator/>
      </w:r>
    </w:p>
  </w:endnote>
  <w:endnote w:type="continuationSeparator" w:id="0">
    <w:p w:rsidR="001A7038" w:rsidRDefault="001A7038" w:rsidP="00A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38" w:rsidRDefault="001A7038" w:rsidP="00A106F9">
      <w:r>
        <w:separator/>
      </w:r>
    </w:p>
  </w:footnote>
  <w:footnote w:type="continuationSeparator" w:id="0">
    <w:p w:rsidR="001A7038" w:rsidRDefault="001A7038" w:rsidP="00A1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2290B"/>
    <w:rsid w:val="00061F7F"/>
    <w:rsid w:val="000A12BE"/>
    <w:rsid w:val="000C6176"/>
    <w:rsid w:val="00154430"/>
    <w:rsid w:val="001A7038"/>
    <w:rsid w:val="001F7603"/>
    <w:rsid w:val="0021667F"/>
    <w:rsid w:val="002246AA"/>
    <w:rsid w:val="00236944"/>
    <w:rsid w:val="00255C9D"/>
    <w:rsid w:val="002A7E9F"/>
    <w:rsid w:val="00321FFC"/>
    <w:rsid w:val="00351A37"/>
    <w:rsid w:val="00354533"/>
    <w:rsid w:val="0038374B"/>
    <w:rsid w:val="00384287"/>
    <w:rsid w:val="003D7611"/>
    <w:rsid w:val="003E4DF0"/>
    <w:rsid w:val="004C3426"/>
    <w:rsid w:val="004C58C1"/>
    <w:rsid w:val="00504D95"/>
    <w:rsid w:val="00526BE1"/>
    <w:rsid w:val="005B3593"/>
    <w:rsid w:val="005C32B9"/>
    <w:rsid w:val="005F30D4"/>
    <w:rsid w:val="006D6A76"/>
    <w:rsid w:val="00720E33"/>
    <w:rsid w:val="00733017"/>
    <w:rsid w:val="00736311"/>
    <w:rsid w:val="00797D7C"/>
    <w:rsid w:val="007A39EA"/>
    <w:rsid w:val="007A3D98"/>
    <w:rsid w:val="00802CC8"/>
    <w:rsid w:val="008570A3"/>
    <w:rsid w:val="008A7849"/>
    <w:rsid w:val="008E08E5"/>
    <w:rsid w:val="00913D91"/>
    <w:rsid w:val="009236D8"/>
    <w:rsid w:val="00990367"/>
    <w:rsid w:val="0099197A"/>
    <w:rsid w:val="009B430E"/>
    <w:rsid w:val="00A106F9"/>
    <w:rsid w:val="00A1078B"/>
    <w:rsid w:val="00A5233E"/>
    <w:rsid w:val="00A91064"/>
    <w:rsid w:val="00A97107"/>
    <w:rsid w:val="00B54CE4"/>
    <w:rsid w:val="00B763DB"/>
    <w:rsid w:val="00B902B0"/>
    <w:rsid w:val="00B93CFD"/>
    <w:rsid w:val="00C12F9F"/>
    <w:rsid w:val="00CD783A"/>
    <w:rsid w:val="00D40438"/>
    <w:rsid w:val="00D83073"/>
    <w:rsid w:val="00D90A45"/>
    <w:rsid w:val="00DB068D"/>
    <w:rsid w:val="00DC3DE3"/>
    <w:rsid w:val="00F00AD9"/>
    <w:rsid w:val="00F014F0"/>
    <w:rsid w:val="00F21558"/>
    <w:rsid w:val="00F53F33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A27AE-C5DC-43ED-B097-2403986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A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6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10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6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esktop\card_template_fuchi_word\omo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omote.dot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田甫　健一</cp:lastModifiedBy>
  <cp:revision>2</cp:revision>
  <cp:lastPrinted>2024-07-18T01:57:00Z</cp:lastPrinted>
  <dcterms:created xsi:type="dcterms:W3CDTF">2024-07-18T05:27:00Z</dcterms:created>
  <dcterms:modified xsi:type="dcterms:W3CDTF">2024-07-18T05:27:00Z</dcterms:modified>
</cp:coreProperties>
</file>