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A034" w14:textId="77777777" w:rsidR="00B25AD3" w:rsidRDefault="00F57046">
      <w:r>
        <w:rPr>
          <w:rFonts w:hint="eastAsia"/>
        </w:rPr>
        <w:t>様式第３号</w:t>
      </w:r>
    </w:p>
    <w:p w14:paraId="46C7ABA1" w14:textId="77777777" w:rsidR="00F57046" w:rsidRDefault="00F57046"/>
    <w:p w14:paraId="751016ED" w14:textId="77777777" w:rsidR="00F57046" w:rsidRDefault="00336CE1" w:rsidP="00075D9C">
      <w:pPr>
        <w:ind w:rightChars="200" w:right="507"/>
        <w:jc w:val="right"/>
      </w:pPr>
      <w:r>
        <w:rPr>
          <w:rFonts w:hint="eastAsia"/>
        </w:rPr>
        <w:t>令和</w:t>
      </w:r>
      <w:r w:rsidR="00F57046">
        <w:rPr>
          <w:rFonts w:hint="eastAsia"/>
        </w:rPr>
        <w:t xml:space="preserve">　年　　月　　日</w:t>
      </w:r>
    </w:p>
    <w:p w14:paraId="054C8154" w14:textId="77777777" w:rsidR="00F57046" w:rsidRDefault="00F57046"/>
    <w:p w14:paraId="630A3779" w14:textId="15E99430" w:rsidR="00F57046" w:rsidRDefault="002961B1" w:rsidP="00F57046">
      <w:pPr>
        <w:jc w:val="center"/>
      </w:pPr>
      <w:r w:rsidRPr="002961B1">
        <w:rPr>
          <w:rFonts w:cs="ＭＳ 明朝" w:hint="eastAsia"/>
          <w:kern w:val="0"/>
        </w:rPr>
        <w:t>岡山県中小企業省エネ設備更新</w:t>
      </w:r>
      <w:r w:rsidR="00487936">
        <w:rPr>
          <w:rFonts w:cs="ＭＳ 明朝" w:hint="eastAsia"/>
          <w:kern w:val="0"/>
        </w:rPr>
        <w:t>支援事業</w:t>
      </w:r>
      <w:r w:rsidR="00F57046">
        <w:rPr>
          <w:rFonts w:hint="eastAsia"/>
        </w:rPr>
        <w:t>に関する提案書</w:t>
      </w:r>
    </w:p>
    <w:p w14:paraId="19FF137F" w14:textId="77777777" w:rsidR="00F57046" w:rsidRDefault="00F57046" w:rsidP="00F57046">
      <w:pPr>
        <w:jc w:val="center"/>
      </w:pPr>
    </w:p>
    <w:p w14:paraId="699BB03F" w14:textId="77777777" w:rsidR="00F57046" w:rsidRDefault="00F57046" w:rsidP="00F57046">
      <w:pPr>
        <w:jc w:val="center"/>
      </w:pPr>
    </w:p>
    <w:p w14:paraId="14C55B2C" w14:textId="77777777" w:rsidR="00F57046" w:rsidRDefault="00F57046" w:rsidP="00F57046">
      <w:pPr>
        <w:jc w:val="left"/>
      </w:pPr>
      <w:r>
        <w:rPr>
          <w:rFonts w:hint="eastAsia"/>
        </w:rPr>
        <w:t xml:space="preserve">　岡山県知事　伊原木　隆太　殿</w:t>
      </w:r>
    </w:p>
    <w:p w14:paraId="72476B3E" w14:textId="77777777" w:rsidR="00F57046" w:rsidRPr="00096B01" w:rsidRDefault="00F57046" w:rsidP="00F57046">
      <w:pPr>
        <w:jc w:val="left"/>
      </w:pPr>
    </w:p>
    <w:p w14:paraId="38EA1592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</w:t>
      </w:r>
      <w:r w:rsidRPr="00A31017">
        <w:rPr>
          <w:rFonts w:hint="eastAsia"/>
          <w:spacing w:val="30"/>
          <w:kern w:val="0"/>
          <w:fitText w:val="1778" w:id="-2025654015"/>
        </w:rPr>
        <w:t>所在地</w:t>
      </w:r>
      <w:r w:rsidR="00A31017" w:rsidRPr="00A31017">
        <w:rPr>
          <w:rFonts w:hint="eastAsia"/>
          <w:spacing w:val="30"/>
          <w:kern w:val="0"/>
          <w:fitText w:val="1778" w:id="-2025654015"/>
        </w:rPr>
        <w:t>(住所</w:t>
      </w:r>
      <w:r w:rsidR="00A31017" w:rsidRPr="00A31017">
        <w:rPr>
          <w:rFonts w:hint="eastAsia"/>
          <w:spacing w:val="8"/>
          <w:kern w:val="0"/>
          <w:fitText w:val="1778" w:id="-2025654015"/>
        </w:rPr>
        <w:t>)</w:t>
      </w:r>
    </w:p>
    <w:p w14:paraId="074A592F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</w:t>
      </w:r>
      <w:r w:rsidRPr="00A31017">
        <w:rPr>
          <w:rFonts w:hint="eastAsia"/>
          <w:spacing w:val="64"/>
          <w:kern w:val="0"/>
          <w:fitText w:val="1778" w:id="-2025654016"/>
        </w:rPr>
        <w:t>名称</w:t>
      </w:r>
      <w:r w:rsidR="00A31017" w:rsidRPr="00A31017">
        <w:rPr>
          <w:rFonts w:hint="eastAsia"/>
          <w:spacing w:val="64"/>
          <w:kern w:val="0"/>
          <w:fitText w:val="1778" w:id="-2025654016"/>
        </w:rPr>
        <w:t>(屋号</w:t>
      </w:r>
      <w:r w:rsidR="00A31017" w:rsidRPr="00A31017">
        <w:rPr>
          <w:rFonts w:hint="eastAsia"/>
          <w:spacing w:val="3"/>
          <w:kern w:val="0"/>
          <w:fitText w:val="1778" w:id="-2025654016"/>
        </w:rPr>
        <w:t>)</w:t>
      </w:r>
    </w:p>
    <w:p w14:paraId="4A4C1D11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代表者職・氏名　　　　　　　　　　</w:t>
      </w:r>
    </w:p>
    <w:p w14:paraId="6503E978" w14:textId="77777777" w:rsidR="00F57046" w:rsidRDefault="00F57046" w:rsidP="00F57046">
      <w:pPr>
        <w:jc w:val="left"/>
      </w:pPr>
    </w:p>
    <w:p w14:paraId="622087B1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連絡責任者氏名</w:t>
      </w:r>
    </w:p>
    <w:p w14:paraId="15028F1C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電話番号</w:t>
      </w:r>
    </w:p>
    <w:p w14:paraId="1E38D7AD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ＦＡＸ番号</w:t>
      </w:r>
    </w:p>
    <w:p w14:paraId="05B6CBA9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電子メール</w:t>
      </w:r>
    </w:p>
    <w:p w14:paraId="50AFD4A1" w14:textId="77777777" w:rsidR="00F57046" w:rsidRDefault="00F57046" w:rsidP="00F57046">
      <w:pPr>
        <w:jc w:val="left"/>
      </w:pPr>
    </w:p>
    <w:p w14:paraId="047D1436" w14:textId="23D010A8" w:rsidR="00F57046" w:rsidRDefault="001B3786" w:rsidP="00F57046">
      <w:pPr>
        <w:jc w:val="left"/>
      </w:pPr>
      <w:r>
        <w:rPr>
          <w:rFonts w:hint="eastAsia"/>
        </w:rPr>
        <w:t xml:space="preserve">　岡山県が実施する「</w:t>
      </w:r>
      <w:r w:rsidR="002961B1" w:rsidRPr="002961B1">
        <w:rPr>
          <w:rFonts w:hint="eastAsia"/>
        </w:rPr>
        <w:t>岡山県中小企業省エネ設備更新支援事業</w:t>
      </w:r>
      <w:r w:rsidR="00F57046">
        <w:rPr>
          <w:rFonts w:hint="eastAsia"/>
        </w:rPr>
        <w:t>」に関する業務の受注を希望することから、事業計画書など関係書類を次のとおり提出します。</w:t>
      </w:r>
    </w:p>
    <w:p w14:paraId="4D7D086C" w14:textId="77777777" w:rsidR="00F57046" w:rsidRDefault="00F57046" w:rsidP="00F57046">
      <w:pPr>
        <w:jc w:val="left"/>
      </w:pPr>
    </w:p>
    <w:p w14:paraId="50B908E6" w14:textId="77777777" w:rsidR="00F57046" w:rsidRDefault="00F57046" w:rsidP="00F57046">
      <w:pPr>
        <w:jc w:val="center"/>
      </w:pPr>
      <w:r>
        <w:rPr>
          <w:rFonts w:hint="eastAsia"/>
        </w:rPr>
        <w:t>記</w:t>
      </w:r>
    </w:p>
    <w:p w14:paraId="65974E72" w14:textId="77777777" w:rsidR="00F57046" w:rsidRDefault="00F57046" w:rsidP="00F57046">
      <w:pPr>
        <w:jc w:val="center"/>
      </w:pPr>
    </w:p>
    <w:p w14:paraId="78A96505" w14:textId="77777777" w:rsidR="00F57046" w:rsidRDefault="00E83D18" w:rsidP="00F57046">
      <w:pPr>
        <w:jc w:val="left"/>
      </w:pPr>
      <w:r>
        <w:rPr>
          <w:rFonts w:hint="eastAsia"/>
        </w:rPr>
        <w:t xml:space="preserve">　（提出書類）　　１　事業</w:t>
      </w:r>
      <w:r w:rsidR="00F57046">
        <w:rPr>
          <w:rFonts w:hint="eastAsia"/>
        </w:rPr>
        <w:t>計画書（様式第４号）</w:t>
      </w:r>
    </w:p>
    <w:p w14:paraId="15956974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</w:t>
      </w:r>
      <w:r w:rsidR="00A31017">
        <w:rPr>
          <w:rFonts w:hint="eastAsia"/>
        </w:rPr>
        <w:t>２　業務</w:t>
      </w:r>
      <w:r>
        <w:rPr>
          <w:rFonts w:hint="eastAsia"/>
        </w:rPr>
        <w:t>に関する見積書（様式第５号）</w:t>
      </w:r>
    </w:p>
    <w:p w14:paraId="1FFB4BB4" w14:textId="77777777" w:rsidR="00F57046" w:rsidRDefault="00E83D18" w:rsidP="00F57046">
      <w:pPr>
        <w:jc w:val="left"/>
      </w:pPr>
      <w:r>
        <w:rPr>
          <w:rFonts w:hint="eastAsia"/>
        </w:rPr>
        <w:t xml:space="preserve">　　　　　　　　　３　法人</w:t>
      </w:r>
      <w:r w:rsidR="00F57046">
        <w:rPr>
          <w:rFonts w:hint="eastAsia"/>
        </w:rPr>
        <w:t>に関する調書（様式第６号）</w:t>
      </w:r>
    </w:p>
    <w:p w14:paraId="0693F396" w14:textId="77777777" w:rsidR="00F57046" w:rsidRPr="00F57046" w:rsidRDefault="00F57046" w:rsidP="00F57046">
      <w:pPr>
        <w:jc w:val="left"/>
      </w:pPr>
      <w:r>
        <w:rPr>
          <w:rFonts w:hint="eastAsia"/>
        </w:rPr>
        <w:t xml:space="preserve">　　　　　　　　　４　その他参考</w:t>
      </w:r>
      <w:r w:rsidR="00E83D18">
        <w:rPr>
          <w:rFonts w:hint="eastAsia"/>
        </w:rPr>
        <w:t>となる</w:t>
      </w:r>
      <w:r>
        <w:rPr>
          <w:rFonts w:hint="eastAsia"/>
        </w:rPr>
        <w:t>資料（　　　　　　）</w:t>
      </w:r>
    </w:p>
    <w:sectPr w:rsidR="00F57046" w:rsidRPr="00F57046" w:rsidSect="00F57046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C0D5" w14:textId="77777777" w:rsidR="00653011" w:rsidRDefault="00653011" w:rsidP="00854509">
      <w:r>
        <w:separator/>
      </w:r>
    </w:p>
  </w:endnote>
  <w:endnote w:type="continuationSeparator" w:id="0">
    <w:p w14:paraId="0FA3E04C" w14:textId="77777777" w:rsidR="00653011" w:rsidRDefault="00653011" w:rsidP="0085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3EEA" w14:textId="77777777" w:rsidR="00653011" w:rsidRDefault="00653011" w:rsidP="00854509">
      <w:r>
        <w:separator/>
      </w:r>
    </w:p>
  </w:footnote>
  <w:footnote w:type="continuationSeparator" w:id="0">
    <w:p w14:paraId="6874D7F2" w14:textId="77777777" w:rsidR="00653011" w:rsidRDefault="00653011" w:rsidP="0085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46"/>
    <w:rsid w:val="00075D9C"/>
    <w:rsid w:val="00096B01"/>
    <w:rsid w:val="001B3786"/>
    <w:rsid w:val="001C7699"/>
    <w:rsid w:val="002917B1"/>
    <w:rsid w:val="002961B1"/>
    <w:rsid w:val="00336CE1"/>
    <w:rsid w:val="00487936"/>
    <w:rsid w:val="0051099B"/>
    <w:rsid w:val="00571E5B"/>
    <w:rsid w:val="00653011"/>
    <w:rsid w:val="007A1E95"/>
    <w:rsid w:val="00854509"/>
    <w:rsid w:val="0087040F"/>
    <w:rsid w:val="008C12FF"/>
    <w:rsid w:val="00A212DA"/>
    <w:rsid w:val="00A31017"/>
    <w:rsid w:val="00B25AD3"/>
    <w:rsid w:val="00B61FD4"/>
    <w:rsid w:val="00BF300D"/>
    <w:rsid w:val="00E83D18"/>
    <w:rsid w:val="00EA43A8"/>
    <w:rsid w:val="00F5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15A927"/>
  <w15:docId w15:val="{BDD07FAA-D4AE-458D-ACE3-6FD065BE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4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F57046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F57046"/>
    <w:rPr>
      <w:rFonts w:ascii="ＭＳ 明朝" w:eastAsia="ＭＳ 明朝"/>
      <w:sz w:val="24"/>
    </w:rPr>
  </w:style>
  <w:style w:type="paragraph" w:styleId="af3">
    <w:name w:val="Closing"/>
    <w:basedOn w:val="a"/>
    <w:link w:val="af4"/>
    <w:uiPriority w:val="99"/>
    <w:semiHidden/>
    <w:unhideWhenUsed/>
    <w:rsid w:val="00F57046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F57046"/>
    <w:rPr>
      <w:rFonts w:ascii="ＭＳ 明朝" w:eastAsia="ＭＳ 明朝"/>
      <w:sz w:val="24"/>
    </w:rPr>
  </w:style>
  <w:style w:type="paragraph" w:styleId="af5">
    <w:name w:val="header"/>
    <w:basedOn w:val="a"/>
    <w:link w:val="af6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854509"/>
    <w:rPr>
      <w:rFonts w:ascii="ＭＳ 明朝" w:eastAsia="ＭＳ 明朝"/>
      <w:sz w:val="24"/>
    </w:rPr>
  </w:style>
  <w:style w:type="paragraph" w:styleId="af7">
    <w:name w:val="footer"/>
    <w:basedOn w:val="a"/>
    <w:link w:val="af8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854509"/>
    <w:rPr>
      <w:rFonts w:ascii="ＭＳ 明朝" w:eastAsia="ＭＳ 明朝"/>
      <w:sz w:val="24"/>
    </w:rPr>
  </w:style>
  <w:style w:type="paragraph" w:styleId="af9">
    <w:name w:val="Balloon Text"/>
    <w:basedOn w:val="a"/>
    <w:link w:val="afa"/>
    <w:uiPriority w:val="99"/>
    <w:semiHidden/>
    <w:unhideWhenUsed/>
    <w:rsid w:val="00A3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A31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藤川　大輝</cp:lastModifiedBy>
  <cp:revision>20</cp:revision>
  <cp:lastPrinted>2022-09-12T01:52:00Z</cp:lastPrinted>
  <dcterms:created xsi:type="dcterms:W3CDTF">2018-03-05T07:33:00Z</dcterms:created>
  <dcterms:modified xsi:type="dcterms:W3CDTF">2026-02-05T08:05:00Z</dcterms:modified>
</cp:coreProperties>
</file>