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9C3C" w14:textId="7B114E1B" w:rsidR="00634932" w:rsidRPr="00634932" w:rsidRDefault="00634932" w:rsidP="00634932">
      <w:pPr>
        <w:spacing w:after="240"/>
        <w:jc w:val="left"/>
        <w:rPr>
          <w:rFonts w:hint="eastAsia"/>
        </w:rPr>
      </w:pPr>
      <w:r w:rsidRPr="00634932">
        <w:rPr>
          <w:rFonts w:hint="eastAsia"/>
        </w:rPr>
        <w:t>医療・様式８</w:t>
      </w:r>
    </w:p>
    <w:p w14:paraId="46427DF5" w14:textId="0C3CA692" w:rsidR="00B5160B" w:rsidRDefault="00194D55" w:rsidP="00AC4CEC">
      <w:pPr>
        <w:ind w:firstLineChars="1100" w:firstLine="4132"/>
        <w:jc w:val="left"/>
        <w:rPr>
          <w:sz w:val="24"/>
          <w:szCs w:val="24"/>
        </w:rPr>
      </w:pPr>
      <w:r w:rsidRPr="00194D55">
        <w:rPr>
          <w:rFonts w:hint="eastAsia"/>
          <w:sz w:val="36"/>
          <w:szCs w:val="36"/>
        </w:rPr>
        <w:t>判</w:t>
      </w:r>
      <w:r w:rsidR="00C44318">
        <w:rPr>
          <w:rFonts w:hint="eastAsia"/>
          <w:sz w:val="36"/>
          <w:szCs w:val="36"/>
        </w:rPr>
        <w:t xml:space="preserve">　</w:t>
      </w:r>
      <w:r w:rsidRPr="00194D55">
        <w:rPr>
          <w:rFonts w:hint="eastAsia"/>
          <w:sz w:val="36"/>
          <w:szCs w:val="36"/>
        </w:rPr>
        <w:t>定</w:t>
      </w:r>
      <w:r w:rsidR="00C44318">
        <w:rPr>
          <w:rFonts w:hint="eastAsia"/>
          <w:sz w:val="36"/>
          <w:szCs w:val="36"/>
        </w:rPr>
        <w:t xml:space="preserve">　</w:t>
      </w:r>
      <w:r w:rsidRPr="00194D55">
        <w:rPr>
          <w:rFonts w:hint="eastAsia"/>
          <w:sz w:val="36"/>
          <w:szCs w:val="36"/>
        </w:rPr>
        <w:t>書</w:t>
      </w:r>
      <w:r w:rsidR="00AC4CEC">
        <w:rPr>
          <w:rFonts w:hint="eastAsia"/>
          <w:sz w:val="36"/>
          <w:szCs w:val="36"/>
        </w:rPr>
        <w:t xml:space="preserve">　</w:t>
      </w:r>
      <w:r w:rsidRPr="00194D55">
        <w:rPr>
          <w:sz w:val="24"/>
          <w:szCs w:val="24"/>
        </w:rPr>
        <w:t>（自立支援医療）</w:t>
      </w:r>
    </w:p>
    <w:p w14:paraId="7FE706F4" w14:textId="77777777" w:rsidR="00264115" w:rsidRPr="00C44318" w:rsidRDefault="00264115" w:rsidP="00B5160B">
      <w:pPr>
        <w:jc w:val="center"/>
        <w:rPr>
          <w:sz w:val="24"/>
          <w:szCs w:val="24"/>
        </w:rPr>
      </w:pPr>
    </w:p>
    <w:p w14:paraId="5D02AE82" w14:textId="77777777" w:rsidR="0011219E" w:rsidRDefault="00B5160B" w:rsidP="0011219E">
      <w:pPr>
        <w:jc w:val="right"/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  <w:r w:rsidR="0011219E">
        <w:rPr>
          <w:rFonts w:hint="eastAsia"/>
          <w:sz w:val="24"/>
          <w:szCs w:val="24"/>
        </w:rPr>
        <w:t xml:space="preserve">　　</w:t>
      </w:r>
      <w:r w:rsidR="00194D55" w:rsidRPr="00203677">
        <w:rPr>
          <w:rFonts w:hint="eastAsia"/>
          <w:spacing w:val="8"/>
          <w:kern w:val="0"/>
          <w:fitText w:val="2006" w:id="1956264706"/>
        </w:rPr>
        <w:t>福</w:t>
      </w:r>
      <w:r w:rsidR="00194D55" w:rsidRPr="00203677">
        <w:rPr>
          <w:spacing w:val="8"/>
          <w:kern w:val="0"/>
          <w:fitText w:val="2006" w:id="1956264706"/>
        </w:rPr>
        <w:t>相障</w:t>
      </w:r>
      <w:r w:rsidRPr="00203677">
        <w:rPr>
          <w:rFonts w:hint="eastAsia"/>
          <w:spacing w:val="8"/>
          <w:kern w:val="0"/>
          <w:fitText w:val="2006" w:id="1956264706"/>
        </w:rPr>
        <w:t xml:space="preserve"> </w:t>
      </w:r>
      <w:r w:rsidR="00194D55" w:rsidRPr="00203677">
        <w:rPr>
          <w:spacing w:val="8"/>
          <w:kern w:val="0"/>
          <w:fitText w:val="2006" w:id="1956264706"/>
        </w:rPr>
        <w:t xml:space="preserve">第　</w:t>
      </w:r>
      <w:r w:rsidRPr="00203677">
        <w:rPr>
          <w:rFonts w:hint="eastAsia"/>
          <w:spacing w:val="8"/>
          <w:kern w:val="0"/>
          <w:fitText w:val="2006" w:id="1956264706"/>
        </w:rPr>
        <w:t xml:space="preserve">　</w:t>
      </w:r>
      <w:r w:rsidRPr="00203677">
        <w:rPr>
          <w:rFonts w:hint="eastAsia"/>
          <w:spacing w:val="8"/>
          <w:kern w:val="0"/>
          <w:fitText w:val="2006" w:id="1956264706"/>
        </w:rPr>
        <w:t xml:space="preserve">  </w:t>
      </w:r>
      <w:r w:rsidR="00194D55" w:rsidRPr="00203677">
        <w:rPr>
          <w:rFonts w:hint="eastAsia"/>
          <w:spacing w:val="8"/>
          <w:kern w:val="0"/>
          <w:fitText w:val="2006" w:id="1956264706"/>
        </w:rPr>
        <w:t xml:space="preserve">　</w:t>
      </w:r>
      <w:r w:rsidR="00194D55" w:rsidRPr="00203677">
        <w:rPr>
          <w:rFonts w:hint="eastAsia"/>
          <w:spacing w:val="1"/>
          <w:kern w:val="0"/>
          <w:fitText w:val="2006" w:id="1956264706"/>
        </w:rPr>
        <w:t>号</w:t>
      </w:r>
    </w:p>
    <w:p w14:paraId="4AED9269" w14:textId="77777777" w:rsidR="00194D55" w:rsidRDefault="00194D55" w:rsidP="0011219E">
      <w:pPr>
        <w:jc w:val="right"/>
      </w:pPr>
      <w:r w:rsidRPr="00203677">
        <w:rPr>
          <w:spacing w:val="176"/>
          <w:kern w:val="0"/>
          <w:fitText w:val="2006" w:id="1956266496"/>
        </w:rPr>
        <w:t>年</w:t>
      </w:r>
      <w:r w:rsidR="0011219E" w:rsidRPr="00203677">
        <w:rPr>
          <w:rFonts w:hint="eastAsia"/>
          <w:spacing w:val="176"/>
          <w:kern w:val="0"/>
          <w:fitText w:val="2006" w:id="1956266496"/>
        </w:rPr>
        <w:t xml:space="preserve">　</w:t>
      </w:r>
      <w:r w:rsidRPr="00203677">
        <w:rPr>
          <w:spacing w:val="176"/>
          <w:kern w:val="0"/>
          <w:fitText w:val="2006" w:id="1956266496"/>
        </w:rPr>
        <w:t>月</w:t>
      </w:r>
      <w:r w:rsidRPr="00203677">
        <w:rPr>
          <w:rFonts w:hint="eastAsia"/>
          <w:spacing w:val="176"/>
          <w:kern w:val="0"/>
          <w:fitText w:val="2006" w:id="1956266496"/>
        </w:rPr>
        <w:t xml:space="preserve">　</w:t>
      </w:r>
      <w:r w:rsidRPr="00203677">
        <w:rPr>
          <w:spacing w:val="-1"/>
          <w:kern w:val="0"/>
          <w:fitText w:val="2006" w:id="1956266496"/>
        </w:rPr>
        <w:t>日</w:t>
      </w:r>
    </w:p>
    <w:p w14:paraId="1716902D" w14:textId="77777777" w:rsidR="00194D55" w:rsidRPr="0011219E" w:rsidRDefault="00194D55" w:rsidP="00811A63">
      <w:pPr>
        <w:ind w:firstLineChars="3303" w:firstLine="7783"/>
        <w:jc w:val="left"/>
      </w:pPr>
    </w:p>
    <w:p w14:paraId="57A5D381" w14:textId="77777777" w:rsidR="00194D55" w:rsidRDefault="00194D55" w:rsidP="00573B33">
      <w:pPr>
        <w:spacing w:line="240" w:lineRule="exact"/>
      </w:pPr>
    </w:p>
    <w:p w14:paraId="0FAFEECE" w14:textId="77777777" w:rsidR="00194D55" w:rsidRDefault="00194D55" w:rsidP="00B5160B">
      <w:pPr>
        <w:spacing w:line="240" w:lineRule="exact"/>
        <w:ind w:firstLineChars="1200" w:firstLine="2828"/>
      </w:pPr>
      <w:r>
        <w:rPr>
          <w:rFonts w:hint="eastAsia"/>
        </w:rPr>
        <w:t>殿</w:t>
      </w:r>
    </w:p>
    <w:p w14:paraId="6B6920BC" w14:textId="77777777" w:rsidR="00194D55" w:rsidRDefault="00194D55" w:rsidP="00573B33">
      <w:pPr>
        <w:spacing w:line="240" w:lineRule="exact"/>
      </w:pPr>
    </w:p>
    <w:p w14:paraId="3B19CC93" w14:textId="77777777" w:rsidR="00BA0104" w:rsidRDefault="00BA0104" w:rsidP="00573B33">
      <w:pPr>
        <w:spacing w:line="240" w:lineRule="exact"/>
      </w:pPr>
    </w:p>
    <w:p w14:paraId="67C9FC0A" w14:textId="77777777" w:rsidR="00573B33" w:rsidRDefault="00573B33" w:rsidP="00634932">
      <w:pPr>
        <w:spacing w:line="240" w:lineRule="exact"/>
        <w:jc w:val="right"/>
      </w:pPr>
      <w:r>
        <w:rPr>
          <w:rFonts w:hint="eastAsia"/>
        </w:rPr>
        <w:t>岡山県</w:t>
      </w:r>
      <w:r>
        <w:t>身体障害者更生相談所長</w:t>
      </w:r>
    </w:p>
    <w:p w14:paraId="745EE302" w14:textId="77777777" w:rsidR="00634932" w:rsidRDefault="00634932" w:rsidP="00634932">
      <w:pPr>
        <w:spacing w:line="240" w:lineRule="exact"/>
      </w:pPr>
    </w:p>
    <w:p w14:paraId="322AAA36" w14:textId="77777777" w:rsidR="00634932" w:rsidRDefault="00634932" w:rsidP="00634932">
      <w:pPr>
        <w:spacing w:line="240" w:lineRule="exact"/>
        <w:rPr>
          <w:rFonts w:hint="eastAsia"/>
        </w:rPr>
      </w:pPr>
    </w:p>
    <w:p w14:paraId="4DD28A69" w14:textId="169D69F1" w:rsidR="00194D55" w:rsidRDefault="00362C21" w:rsidP="00912514">
      <w:pPr>
        <w:spacing w:line="240" w:lineRule="exact"/>
        <w:ind w:firstLineChars="400" w:firstLine="943"/>
      </w:pPr>
      <w:r>
        <w:rPr>
          <w:rFonts w:hint="eastAsia"/>
        </w:rPr>
        <w:t xml:space="preserve">　</w:t>
      </w:r>
      <w:r>
        <w:t xml:space="preserve">　</w:t>
      </w:r>
      <w:r w:rsidR="00573B33">
        <w:t xml:space="preserve">年　</w:t>
      </w:r>
      <w:r w:rsidR="00634932">
        <w:rPr>
          <w:rFonts w:hint="eastAsia"/>
        </w:rPr>
        <w:t xml:space="preserve">  </w:t>
      </w:r>
      <w:r w:rsidR="00634932">
        <w:rPr>
          <w:rFonts w:hint="eastAsia"/>
        </w:rPr>
        <w:t>月</w:t>
      </w:r>
      <w:r w:rsidR="00634932">
        <w:rPr>
          <w:rFonts w:hint="eastAsia"/>
        </w:rPr>
        <w:t xml:space="preserve">  </w:t>
      </w:r>
      <w:r w:rsidR="00573B33">
        <w:t xml:space="preserve">　日</w:t>
      </w:r>
      <w:r w:rsidR="00CB60A5">
        <w:rPr>
          <w:rFonts w:hint="eastAsia"/>
        </w:rPr>
        <w:t xml:space="preserve">　付</w:t>
      </w:r>
      <w:r w:rsidR="00194D55">
        <w:rPr>
          <w:rFonts w:hint="eastAsia"/>
        </w:rPr>
        <w:t>の</w:t>
      </w:r>
      <w:r w:rsidR="00194D55">
        <w:t>依頼</w:t>
      </w:r>
      <w:r w:rsidR="00194D55">
        <w:rPr>
          <w:rFonts w:hint="eastAsia"/>
        </w:rPr>
        <w:t>に</w:t>
      </w:r>
      <w:r w:rsidR="00194D55">
        <w:t>ついては、次の</w:t>
      </w:r>
      <w:r w:rsidR="00194D55">
        <w:rPr>
          <w:rFonts w:hint="eastAsia"/>
        </w:rPr>
        <w:t>とおり</w:t>
      </w:r>
      <w:r w:rsidR="00194D55">
        <w:t>判定する。</w:t>
      </w:r>
    </w:p>
    <w:p w14:paraId="2114C0E7" w14:textId="77777777" w:rsidR="00194D55" w:rsidRDefault="00194D55" w:rsidP="006D1F9A">
      <w:pPr>
        <w:spacing w:line="200" w:lineRule="exact"/>
      </w:pPr>
    </w:p>
    <w:p w14:paraId="343920D4" w14:textId="77777777" w:rsidR="00194D55" w:rsidRDefault="00194D55" w:rsidP="006D1F9A">
      <w:pPr>
        <w:pStyle w:val="af1"/>
      </w:pPr>
      <w:r>
        <w:rPr>
          <w:rFonts w:hint="eastAsia"/>
        </w:rPr>
        <w:t>記</w:t>
      </w:r>
    </w:p>
    <w:p w14:paraId="0EAD46BA" w14:textId="77777777" w:rsidR="00573B33" w:rsidRPr="00573B33" w:rsidRDefault="00573B33" w:rsidP="006D1F9A">
      <w:pPr>
        <w:spacing w:line="180" w:lineRule="exact"/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2514"/>
        <w:gridCol w:w="607"/>
        <w:gridCol w:w="567"/>
        <w:gridCol w:w="193"/>
        <w:gridCol w:w="513"/>
        <w:gridCol w:w="441"/>
        <w:gridCol w:w="709"/>
        <w:gridCol w:w="404"/>
        <w:gridCol w:w="674"/>
        <w:gridCol w:w="434"/>
        <w:gridCol w:w="1165"/>
      </w:tblGrid>
      <w:tr w:rsidR="00D76A7D" w14:paraId="334554EE" w14:textId="77777777" w:rsidTr="00634932">
        <w:trPr>
          <w:trHeight w:val="734"/>
        </w:trPr>
        <w:tc>
          <w:tcPr>
            <w:tcW w:w="1415" w:type="dxa"/>
            <w:tcBorders>
              <w:left w:val="outset" w:sz="6" w:space="0" w:color="auto"/>
              <w:bottom w:val="outset" w:sz="4" w:space="0" w:color="auto"/>
            </w:tcBorders>
            <w:vAlign w:val="center"/>
          </w:tcPr>
          <w:p w14:paraId="287EFBA7" w14:textId="77777777" w:rsidR="00573B33" w:rsidRDefault="00963B6C" w:rsidP="00C0300A">
            <w:pPr>
              <w:pStyle w:val="af3"/>
              <w:spacing w:line="360" w:lineRule="auto"/>
              <w:ind w:leftChars="-43" w:left="-101" w:rightChars="-41" w:right="-97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21" w:type="dxa"/>
            <w:gridSpan w:val="2"/>
            <w:tcBorders>
              <w:bottom w:val="outset" w:sz="4" w:space="0" w:color="auto"/>
              <w:right w:val="outset" w:sz="4" w:space="0" w:color="auto"/>
            </w:tcBorders>
            <w:vAlign w:val="center"/>
          </w:tcPr>
          <w:p w14:paraId="2A890458" w14:textId="77777777" w:rsidR="00573B33" w:rsidRDefault="00573B33" w:rsidP="00C0300A">
            <w:pPr>
              <w:pStyle w:val="af3"/>
              <w:spacing w:line="240" w:lineRule="exact"/>
            </w:pPr>
          </w:p>
        </w:tc>
        <w:tc>
          <w:tcPr>
            <w:tcW w:w="567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6578732A" w14:textId="77777777" w:rsidR="00573B33" w:rsidRDefault="00963B6C" w:rsidP="00C0300A">
            <w:pPr>
              <w:pStyle w:val="af3"/>
              <w:spacing w:line="360" w:lineRule="auto"/>
              <w:ind w:leftChars="-102" w:left="-240" w:rightChars="-102" w:right="-240"/>
              <w:jc w:val="center"/>
            </w:pPr>
            <w:r w:rsidRPr="00D76A7D">
              <w:rPr>
                <w:rFonts w:hint="eastAsia"/>
                <w:kern w:val="0"/>
              </w:rPr>
              <w:t>性別</w:t>
            </w:r>
          </w:p>
        </w:tc>
        <w:tc>
          <w:tcPr>
            <w:tcW w:w="1147" w:type="dxa"/>
            <w:gridSpan w:val="3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58E7123C" w14:textId="77777777" w:rsidR="00573B33" w:rsidRDefault="00573B33" w:rsidP="00C0300A">
            <w:pPr>
              <w:pStyle w:val="af3"/>
              <w:spacing w:line="360" w:lineRule="auto"/>
              <w:ind w:leftChars="-41" w:left="-97" w:rightChars="20" w:right="47"/>
            </w:pPr>
          </w:p>
        </w:tc>
        <w:tc>
          <w:tcPr>
            <w:tcW w:w="709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33B36AEE" w14:textId="77777777" w:rsidR="00963B6C" w:rsidRDefault="00963B6C" w:rsidP="00C0300A">
            <w:pPr>
              <w:pStyle w:val="af3"/>
              <w:spacing w:line="240" w:lineRule="exact"/>
              <w:jc w:val="center"/>
            </w:pPr>
            <w:r>
              <w:rPr>
                <w:rFonts w:hint="eastAsia"/>
              </w:rPr>
              <w:t>生年</w:t>
            </w:r>
          </w:p>
          <w:p w14:paraId="0519EBDB" w14:textId="77777777" w:rsidR="00573B33" w:rsidRDefault="00963B6C" w:rsidP="00C0300A">
            <w:pPr>
              <w:pStyle w:val="af3"/>
              <w:spacing w:line="240" w:lineRule="exact"/>
              <w:jc w:val="center"/>
            </w:pPr>
            <w:r>
              <w:t>月日</w:t>
            </w:r>
          </w:p>
        </w:tc>
        <w:tc>
          <w:tcPr>
            <w:tcW w:w="2677" w:type="dxa"/>
            <w:gridSpan w:val="4"/>
            <w:tcBorders>
              <w:left w:val="outset" w:sz="4" w:space="0" w:color="auto"/>
              <w:bottom w:val="outset" w:sz="4" w:space="0" w:color="auto"/>
              <w:right w:val="outset" w:sz="6" w:space="0" w:color="auto"/>
            </w:tcBorders>
          </w:tcPr>
          <w:p w14:paraId="4E79D74C" w14:textId="72F8D6BF" w:rsidR="00573B33" w:rsidRDefault="00963B6C" w:rsidP="00634932">
            <w:pPr>
              <w:pStyle w:val="af3"/>
              <w:wordWrap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t>年</w:t>
            </w:r>
            <w:r w:rsidR="00634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 w:rsidR="00634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  <w:r w:rsidR="00634932">
              <w:rPr>
                <w:rFonts w:hint="eastAsia"/>
              </w:rPr>
              <w:t xml:space="preserve"> </w:t>
            </w:r>
          </w:p>
        </w:tc>
      </w:tr>
      <w:tr w:rsidR="00194D55" w14:paraId="33681451" w14:textId="77777777" w:rsidTr="00634932">
        <w:trPr>
          <w:trHeight w:val="689"/>
        </w:trPr>
        <w:tc>
          <w:tcPr>
            <w:tcW w:w="1415" w:type="dxa"/>
            <w:tcBorders>
              <w:top w:val="outset" w:sz="4" w:space="0" w:color="auto"/>
              <w:left w:val="outset" w:sz="6" w:space="0" w:color="auto"/>
              <w:bottom w:val="outset" w:sz="4" w:space="0" w:color="auto"/>
            </w:tcBorders>
            <w:vAlign w:val="center"/>
          </w:tcPr>
          <w:p w14:paraId="05D7EB88" w14:textId="77777777" w:rsidR="00194D55" w:rsidRDefault="00963B6C" w:rsidP="00C0300A">
            <w:pPr>
              <w:pStyle w:val="af3"/>
              <w:spacing w:line="360" w:lineRule="auto"/>
              <w:ind w:leftChars="-43" w:left="-101" w:rightChars="-41" w:right="-97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8221" w:type="dxa"/>
            <w:gridSpan w:val="11"/>
            <w:tcBorders>
              <w:top w:val="outset" w:sz="4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4773754E" w14:textId="77777777" w:rsidR="00194D55" w:rsidRDefault="00194D55" w:rsidP="00634932">
            <w:pPr>
              <w:pStyle w:val="af3"/>
              <w:spacing w:line="360" w:lineRule="auto"/>
              <w:ind w:right="472"/>
              <w:jc w:val="both"/>
              <w:rPr>
                <w:rFonts w:hint="eastAsia"/>
              </w:rPr>
            </w:pPr>
          </w:p>
        </w:tc>
      </w:tr>
      <w:tr w:rsidR="00194D55" w14:paraId="0465D438" w14:textId="77777777" w:rsidTr="00634932">
        <w:trPr>
          <w:trHeight w:val="713"/>
        </w:trPr>
        <w:tc>
          <w:tcPr>
            <w:tcW w:w="1415" w:type="dxa"/>
            <w:tcBorders>
              <w:top w:val="outset" w:sz="4" w:space="0" w:color="auto"/>
              <w:left w:val="outset" w:sz="6" w:space="0" w:color="auto"/>
              <w:bottom w:val="outset" w:sz="4" w:space="0" w:color="auto"/>
            </w:tcBorders>
            <w:vAlign w:val="center"/>
          </w:tcPr>
          <w:p w14:paraId="3AE03F3E" w14:textId="77777777" w:rsidR="00194D55" w:rsidRDefault="00963B6C" w:rsidP="00C0300A">
            <w:pPr>
              <w:pStyle w:val="af3"/>
              <w:spacing w:line="360" w:lineRule="auto"/>
              <w:jc w:val="center"/>
            </w:pPr>
            <w:r>
              <w:rPr>
                <w:rFonts w:hint="eastAsia"/>
              </w:rPr>
              <w:t>判定</w:t>
            </w:r>
            <w:r>
              <w:t>年月日</w:t>
            </w:r>
          </w:p>
        </w:tc>
        <w:tc>
          <w:tcPr>
            <w:tcW w:w="8221" w:type="dxa"/>
            <w:gridSpan w:val="11"/>
            <w:tcBorders>
              <w:top w:val="outset" w:sz="4" w:space="0" w:color="auto"/>
              <w:right w:val="outset" w:sz="6" w:space="0" w:color="auto"/>
            </w:tcBorders>
            <w:vAlign w:val="center"/>
          </w:tcPr>
          <w:p w14:paraId="47E702DE" w14:textId="77777777" w:rsidR="00194D55" w:rsidRDefault="00194D55" w:rsidP="00634932">
            <w:pPr>
              <w:pStyle w:val="af3"/>
              <w:spacing w:line="360" w:lineRule="auto"/>
              <w:ind w:right="472"/>
              <w:jc w:val="both"/>
              <w:rPr>
                <w:rFonts w:hint="eastAsia"/>
              </w:rPr>
            </w:pPr>
          </w:p>
        </w:tc>
      </w:tr>
      <w:tr w:rsidR="00BA0104" w14:paraId="7DD2470F" w14:textId="77777777" w:rsidTr="00634932">
        <w:trPr>
          <w:trHeight w:val="695"/>
        </w:trPr>
        <w:tc>
          <w:tcPr>
            <w:tcW w:w="1415" w:type="dxa"/>
            <w:tcBorders>
              <w:top w:val="outset" w:sz="4" w:space="0" w:color="auto"/>
              <w:left w:val="outset" w:sz="6" w:space="0" w:color="auto"/>
              <w:bottom w:val="outset" w:sz="4" w:space="0" w:color="auto"/>
            </w:tcBorders>
            <w:vAlign w:val="center"/>
          </w:tcPr>
          <w:p w14:paraId="518B2C74" w14:textId="77777777" w:rsidR="00BA0104" w:rsidRDefault="00BA0104" w:rsidP="00C0300A">
            <w:pPr>
              <w:pStyle w:val="af3"/>
              <w:spacing w:line="360" w:lineRule="auto"/>
              <w:ind w:leftChars="-43" w:left="-101" w:rightChars="-41" w:right="-97"/>
              <w:jc w:val="center"/>
            </w:pPr>
            <w:r>
              <w:rPr>
                <w:rFonts w:hint="eastAsia"/>
              </w:rPr>
              <w:t>障害</w:t>
            </w:r>
            <w:r>
              <w:t>名</w:t>
            </w:r>
          </w:p>
        </w:tc>
        <w:tc>
          <w:tcPr>
            <w:tcW w:w="5948" w:type="dxa"/>
            <w:gridSpan w:val="8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63353C40" w14:textId="77777777" w:rsidR="00BA0104" w:rsidRDefault="00BA0104" w:rsidP="00634932">
            <w:pPr>
              <w:pStyle w:val="af3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674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14:paraId="0C55427D" w14:textId="77777777" w:rsidR="00BA0104" w:rsidRDefault="00BA0104" w:rsidP="00C0300A">
            <w:pPr>
              <w:pStyle w:val="af3"/>
              <w:spacing w:line="360" w:lineRule="auto"/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599" w:type="dxa"/>
            <w:gridSpan w:val="2"/>
            <w:tcBorders>
              <w:left w:val="outset" w:sz="4" w:space="0" w:color="auto"/>
              <w:right w:val="outset" w:sz="6" w:space="0" w:color="auto"/>
            </w:tcBorders>
            <w:vAlign w:val="center"/>
          </w:tcPr>
          <w:p w14:paraId="3DE463B7" w14:textId="77777777" w:rsidR="00BA0104" w:rsidRDefault="00BA0104" w:rsidP="00C0300A">
            <w:pPr>
              <w:pStyle w:val="af3"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級</w:t>
            </w:r>
          </w:p>
        </w:tc>
      </w:tr>
      <w:tr w:rsidR="00194D55" w14:paraId="1A873890" w14:textId="77777777" w:rsidTr="00634932">
        <w:trPr>
          <w:trHeight w:val="706"/>
        </w:trPr>
        <w:tc>
          <w:tcPr>
            <w:tcW w:w="1415" w:type="dxa"/>
            <w:tcBorders>
              <w:top w:val="outset" w:sz="4" w:space="0" w:color="auto"/>
              <w:left w:val="outset" w:sz="6" w:space="0" w:color="auto"/>
              <w:bottom w:val="outset" w:sz="4" w:space="0" w:color="auto"/>
            </w:tcBorders>
            <w:vAlign w:val="center"/>
          </w:tcPr>
          <w:p w14:paraId="06FCF3A7" w14:textId="77777777" w:rsidR="00194D55" w:rsidRDefault="00963B6C" w:rsidP="00C0300A">
            <w:pPr>
              <w:pStyle w:val="af3"/>
              <w:spacing w:line="360" w:lineRule="auto"/>
              <w:ind w:leftChars="-43" w:left="-101" w:right="-99"/>
              <w:jc w:val="center"/>
            </w:pPr>
            <w:r>
              <w:rPr>
                <w:rFonts w:hint="eastAsia"/>
              </w:rPr>
              <w:t>総合</w:t>
            </w:r>
            <w:r>
              <w:t>判定</w:t>
            </w:r>
          </w:p>
        </w:tc>
        <w:tc>
          <w:tcPr>
            <w:tcW w:w="8221" w:type="dxa"/>
            <w:gridSpan w:val="11"/>
            <w:tcBorders>
              <w:top w:val="outset" w:sz="4" w:space="0" w:color="auto"/>
              <w:right w:val="outset" w:sz="6" w:space="0" w:color="auto"/>
            </w:tcBorders>
            <w:vAlign w:val="center"/>
          </w:tcPr>
          <w:p w14:paraId="311C020B" w14:textId="77777777" w:rsidR="00194D55" w:rsidRDefault="00194D55" w:rsidP="00634932">
            <w:pPr>
              <w:pStyle w:val="af3"/>
              <w:spacing w:line="360" w:lineRule="auto"/>
              <w:ind w:right="472"/>
              <w:jc w:val="both"/>
              <w:rPr>
                <w:rFonts w:hint="eastAsia"/>
              </w:rPr>
            </w:pPr>
          </w:p>
        </w:tc>
      </w:tr>
      <w:tr w:rsidR="00BA0104" w14:paraId="11AF4DCB" w14:textId="77777777" w:rsidTr="00195168">
        <w:trPr>
          <w:cantSplit/>
          <w:trHeight w:val="2946"/>
        </w:trPr>
        <w:tc>
          <w:tcPr>
            <w:tcW w:w="1415" w:type="dxa"/>
            <w:tcBorders>
              <w:top w:val="outset" w:sz="4" w:space="0" w:color="auto"/>
              <w:left w:val="outset" w:sz="6" w:space="0" w:color="auto"/>
              <w:bottom w:val="outset" w:sz="4" w:space="0" w:color="auto"/>
            </w:tcBorders>
            <w:textDirection w:val="tbRlV"/>
            <w:vAlign w:val="center"/>
          </w:tcPr>
          <w:p w14:paraId="5091BA9D" w14:textId="77777777" w:rsidR="0011219E" w:rsidRPr="0011219E" w:rsidRDefault="0011219E" w:rsidP="00195168">
            <w:pPr>
              <w:pStyle w:val="af3"/>
              <w:spacing w:line="600" w:lineRule="auto"/>
              <w:jc w:val="center"/>
            </w:pPr>
            <w:r>
              <w:rPr>
                <w:rFonts w:hint="eastAsia"/>
              </w:rPr>
              <w:t>医学的状況　　障害状況</w:t>
            </w:r>
          </w:p>
        </w:tc>
        <w:tc>
          <w:tcPr>
            <w:tcW w:w="3881" w:type="dxa"/>
            <w:gridSpan w:val="4"/>
            <w:tcBorders>
              <w:top w:val="outset" w:sz="4" w:space="0" w:color="auto"/>
              <w:bottom w:val="outset" w:sz="4" w:space="0" w:color="auto"/>
            </w:tcBorders>
            <w:vAlign w:val="center"/>
          </w:tcPr>
          <w:p w14:paraId="01B0EBC3" w14:textId="77777777" w:rsidR="00BA0104" w:rsidRPr="00195168" w:rsidRDefault="00BA0104" w:rsidP="00634932">
            <w:pPr>
              <w:pStyle w:val="af3"/>
              <w:jc w:val="left"/>
            </w:pPr>
          </w:p>
        </w:tc>
        <w:tc>
          <w:tcPr>
            <w:tcW w:w="513" w:type="dxa"/>
            <w:tcBorders>
              <w:bottom w:val="outset" w:sz="4" w:space="0" w:color="auto"/>
              <w:right w:val="outset" w:sz="4" w:space="0" w:color="auto"/>
            </w:tcBorders>
            <w:textDirection w:val="tbRlV"/>
          </w:tcPr>
          <w:p w14:paraId="7B513954" w14:textId="77777777" w:rsidR="00D76A7D" w:rsidRDefault="00895CAD" w:rsidP="00895CAD">
            <w:pPr>
              <w:pStyle w:val="af3"/>
              <w:ind w:left="113" w:right="113"/>
              <w:jc w:val="center"/>
            </w:pPr>
            <w:r w:rsidRPr="00895CAD">
              <w:rPr>
                <w:rFonts w:hint="eastAsia"/>
                <w:spacing w:val="606"/>
                <w:kern w:val="0"/>
                <w:fitText w:val="1652" w:id="1956268544"/>
              </w:rPr>
              <w:t>意</w:t>
            </w:r>
            <w:r w:rsidRPr="00895CAD">
              <w:rPr>
                <w:rFonts w:hint="eastAsia"/>
                <w:kern w:val="0"/>
                <w:fitText w:val="1652" w:id="1956268544"/>
              </w:rPr>
              <w:t>見</w:t>
            </w:r>
          </w:p>
        </w:tc>
        <w:tc>
          <w:tcPr>
            <w:tcW w:w="3827" w:type="dxa"/>
            <w:gridSpan w:val="6"/>
            <w:tcBorders>
              <w:left w:val="outset" w:sz="4" w:space="0" w:color="auto"/>
              <w:bottom w:val="outset" w:sz="4" w:space="0" w:color="auto"/>
              <w:right w:val="outset" w:sz="6" w:space="0" w:color="auto"/>
            </w:tcBorders>
            <w:vAlign w:val="center"/>
          </w:tcPr>
          <w:p w14:paraId="76115323" w14:textId="77777777" w:rsidR="00BA0104" w:rsidRDefault="00BA0104" w:rsidP="00634932">
            <w:pPr>
              <w:pStyle w:val="af3"/>
              <w:ind w:leftChars="-282" w:left="-665" w:firstLineChars="239" w:firstLine="563"/>
              <w:jc w:val="left"/>
            </w:pPr>
          </w:p>
        </w:tc>
      </w:tr>
      <w:tr w:rsidR="00E80F24" w14:paraId="392CB81F" w14:textId="77777777" w:rsidTr="00634932">
        <w:trPr>
          <w:cantSplit/>
          <w:trHeight w:val="2742"/>
        </w:trPr>
        <w:tc>
          <w:tcPr>
            <w:tcW w:w="1415" w:type="dxa"/>
            <w:tcBorders>
              <w:top w:val="outset" w:sz="4" w:space="0" w:color="auto"/>
              <w:left w:val="outset" w:sz="6" w:space="0" w:color="auto"/>
            </w:tcBorders>
            <w:textDirection w:val="tbRlV"/>
          </w:tcPr>
          <w:p w14:paraId="0D4823C4" w14:textId="77777777" w:rsidR="00E80F24" w:rsidRDefault="00895CAD" w:rsidP="00895CAD">
            <w:pPr>
              <w:pStyle w:val="af3"/>
              <w:spacing w:before="240" w:line="600" w:lineRule="auto"/>
              <w:ind w:leftChars="-43" w:left="-101" w:right="113"/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="0011219E" w:rsidRPr="00CB60A5">
              <w:rPr>
                <w:rFonts w:hint="eastAsia"/>
                <w:spacing w:val="68"/>
                <w:kern w:val="0"/>
                <w:fitText w:val="2006" w:id="1956268289"/>
              </w:rPr>
              <w:t>自立支援医</w:t>
            </w:r>
            <w:r w:rsidR="0011219E" w:rsidRPr="00CB60A5">
              <w:rPr>
                <w:rFonts w:hint="eastAsia"/>
                <w:spacing w:val="3"/>
                <w:kern w:val="0"/>
                <w:fitText w:val="2006" w:id="1956268289"/>
              </w:rPr>
              <w:t>療</w:t>
            </w:r>
          </w:p>
        </w:tc>
        <w:tc>
          <w:tcPr>
            <w:tcW w:w="3881" w:type="dxa"/>
            <w:gridSpan w:val="4"/>
            <w:tcBorders>
              <w:top w:val="outset" w:sz="4" w:space="0" w:color="auto"/>
            </w:tcBorders>
          </w:tcPr>
          <w:p w14:paraId="2390C077" w14:textId="77777777" w:rsidR="00E21344" w:rsidRDefault="00E21344" w:rsidP="00BA0104">
            <w:pPr>
              <w:pStyle w:val="af3"/>
              <w:jc w:val="left"/>
            </w:pPr>
          </w:p>
          <w:p w14:paraId="033459CB" w14:textId="77777777" w:rsidR="00E80F24" w:rsidRDefault="00E21344" w:rsidP="00BA0104">
            <w:pPr>
              <w:pStyle w:val="af3"/>
              <w:jc w:val="left"/>
            </w:pPr>
            <w:r>
              <w:rPr>
                <w:rFonts w:hint="eastAsia"/>
              </w:rPr>
              <w:t>１．</w:t>
            </w:r>
            <w:r w:rsidR="00074F80">
              <w:rPr>
                <w:rFonts w:hint="eastAsia"/>
              </w:rPr>
              <w:t>具体的内容</w:t>
            </w:r>
          </w:p>
          <w:p w14:paraId="0A657BF1" w14:textId="77777777" w:rsidR="00E80F24" w:rsidRPr="00E21344" w:rsidRDefault="00E80F24" w:rsidP="00074F80">
            <w:pPr>
              <w:pStyle w:val="af3"/>
              <w:spacing w:line="360" w:lineRule="auto"/>
              <w:jc w:val="left"/>
            </w:pPr>
          </w:p>
          <w:p w14:paraId="7250930F" w14:textId="77777777" w:rsidR="00E80F24" w:rsidRDefault="00E21344" w:rsidP="00BA0104">
            <w:pPr>
              <w:pStyle w:val="af3"/>
              <w:jc w:val="left"/>
            </w:pPr>
            <w:r>
              <w:rPr>
                <w:rFonts w:hint="eastAsia"/>
              </w:rPr>
              <w:t>２．</w:t>
            </w:r>
            <w:r w:rsidR="00074F80">
              <w:rPr>
                <w:rFonts w:hint="eastAsia"/>
              </w:rPr>
              <w:t>治療</w:t>
            </w:r>
            <w:r w:rsidR="00074F80">
              <w:t>見込み</w:t>
            </w:r>
          </w:p>
          <w:p w14:paraId="1826945D" w14:textId="77777777" w:rsidR="00E21344" w:rsidRPr="00E21344" w:rsidRDefault="00E21344" w:rsidP="00C0300A">
            <w:pPr>
              <w:pStyle w:val="af3"/>
              <w:spacing w:line="360" w:lineRule="auto"/>
              <w:jc w:val="left"/>
            </w:pPr>
          </w:p>
          <w:p w14:paraId="1B1669F6" w14:textId="77777777" w:rsidR="00E80F24" w:rsidRDefault="00E21344" w:rsidP="00BA0104">
            <w:pPr>
              <w:pStyle w:val="af3"/>
              <w:jc w:val="left"/>
            </w:pPr>
            <w:r>
              <w:rPr>
                <w:rFonts w:hint="eastAsia"/>
              </w:rPr>
              <w:t>３．</w:t>
            </w:r>
            <w:r w:rsidR="00074F80">
              <w:rPr>
                <w:rFonts w:hint="eastAsia"/>
              </w:rPr>
              <w:t>医療機関</w:t>
            </w:r>
            <w:r w:rsidR="00074F80">
              <w:t>名</w:t>
            </w:r>
          </w:p>
          <w:p w14:paraId="45EBC25B" w14:textId="77777777" w:rsidR="00E80F24" w:rsidRDefault="00E80F24" w:rsidP="00C0300A">
            <w:pPr>
              <w:pStyle w:val="af3"/>
              <w:spacing w:line="360" w:lineRule="auto"/>
              <w:jc w:val="left"/>
            </w:pPr>
          </w:p>
        </w:tc>
        <w:tc>
          <w:tcPr>
            <w:tcW w:w="3175" w:type="dxa"/>
            <w:gridSpan w:val="6"/>
            <w:tcBorders>
              <w:top w:val="outset" w:sz="4" w:space="0" w:color="auto"/>
              <w:right w:val="outset" w:sz="6" w:space="0" w:color="FFFFFF" w:themeColor="background1"/>
            </w:tcBorders>
          </w:tcPr>
          <w:p w14:paraId="153DDF36" w14:textId="77777777" w:rsidR="00E80F24" w:rsidRDefault="00E21344" w:rsidP="00634932">
            <w:pPr>
              <w:pStyle w:val="af3"/>
              <w:spacing w:before="240"/>
              <w:ind w:firstLineChars="100" w:firstLine="236"/>
              <w:jc w:val="left"/>
            </w:pPr>
            <w:r>
              <w:rPr>
                <w:rFonts w:hint="eastAsia"/>
              </w:rPr>
              <w:t>４．</w:t>
            </w:r>
            <w:r w:rsidR="00E80F24">
              <w:rPr>
                <w:rFonts w:hint="eastAsia"/>
              </w:rPr>
              <w:t>医療費</w:t>
            </w:r>
            <w:r w:rsidR="00E80F24">
              <w:t>概算額</w:t>
            </w:r>
          </w:p>
          <w:p w14:paraId="53E74C2B" w14:textId="77777777" w:rsidR="00634932" w:rsidRDefault="00E80F24" w:rsidP="00634932">
            <w:pPr>
              <w:pStyle w:val="af3"/>
              <w:ind w:firstLineChars="100" w:firstLine="236"/>
              <w:jc w:val="left"/>
            </w:pPr>
            <w:r>
              <w:rPr>
                <w:rFonts w:hint="eastAsia"/>
              </w:rPr>
              <w:t xml:space="preserve">　入院</w:t>
            </w:r>
          </w:p>
          <w:p w14:paraId="06912DDB" w14:textId="3690C984" w:rsidR="00E80F24" w:rsidRDefault="00E80F24" w:rsidP="00634932">
            <w:pPr>
              <w:pStyle w:val="af3"/>
              <w:spacing w:after="240"/>
              <w:ind w:firstLineChars="117" w:firstLine="276"/>
              <w:jc w:val="left"/>
            </w:pPr>
            <w:r>
              <w:rPr>
                <w:rFonts w:hint="eastAsia"/>
              </w:rPr>
              <w:t xml:space="preserve"> </w:t>
            </w:r>
            <w:r>
              <w:t>通院</w:t>
            </w:r>
            <w:r>
              <w:rPr>
                <w:rFonts w:hint="eastAsia"/>
              </w:rPr>
              <w:t xml:space="preserve">　</w:t>
            </w:r>
          </w:p>
          <w:p w14:paraId="0A98E18F" w14:textId="77777777" w:rsidR="00E80F24" w:rsidRPr="00E80F24" w:rsidRDefault="00E80F24" w:rsidP="00E80F24">
            <w:pPr>
              <w:pStyle w:val="af3"/>
              <w:ind w:firstLineChars="156" w:firstLine="368"/>
              <w:jc w:val="left"/>
            </w:pPr>
            <w:r>
              <w:t>入院費</w:t>
            </w:r>
          </w:p>
          <w:p w14:paraId="2611EADD" w14:textId="77777777" w:rsidR="00E80F24" w:rsidRDefault="00E80F24" w:rsidP="00BA0104">
            <w:pPr>
              <w:pStyle w:val="af3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>通院費</w:t>
            </w:r>
          </w:p>
          <w:p w14:paraId="186BF7CE" w14:textId="60EAEC83" w:rsidR="00E80F24" w:rsidRDefault="00E80F24" w:rsidP="00BA0104">
            <w:pPr>
              <w:pStyle w:val="af3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>総</w:t>
            </w:r>
            <w:r w:rsidR="00634932">
              <w:rPr>
                <w:rFonts w:hint="eastAsia"/>
              </w:rPr>
              <w:t xml:space="preserve">  </w:t>
            </w:r>
            <w:r>
              <w:t>額</w:t>
            </w:r>
          </w:p>
          <w:p w14:paraId="010E534F" w14:textId="77777777" w:rsidR="00EB6A1A" w:rsidRDefault="00EB6A1A" w:rsidP="00EB6A1A">
            <w:pPr>
              <w:pStyle w:val="af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8CEC66" wp14:editId="0555DC33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5715</wp:posOffset>
                      </wp:positionV>
                      <wp:extent cx="2406650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511440" w14:textId="77777777" w:rsidR="00EB6A1A" w:rsidRPr="00EB6A1A" w:rsidRDefault="00EB6A1A" w:rsidP="00EB6A1A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EB6A1A">
                                    <w:rPr>
                                      <w:rFonts w:hint="eastAsia"/>
                                      <w:sz w:val="14"/>
                                    </w:rPr>
                                    <w:t>※判定日以前の医療費は適用しないよう留意すること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CEC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5.25pt;margin-top:.45pt;width:189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" fillcolor="white [3201]" stroked="f" strokeweight=".5pt">
                      <v:textbox>
                        <w:txbxContent>
                          <w:p w14:paraId="16511440" w14:textId="77777777" w:rsidR="00EB6A1A" w:rsidRPr="00EB6A1A" w:rsidRDefault="00EB6A1A" w:rsidP="00EB6A1A">
                            <w:pPr>
                              <w:rPr>
                                <w:sz w:val="14"/>
                              </w:rPr>
                            </w:pPr>
                            <w:r w:rsidRPr="00EB6A1A">
                              <w:rPr>
                                <w:rFonts w:hint="eastAsia"/>
                                <w:sz w:val="14"/>
                              </w:rPr>
                              <w:t>※判定日以前の医療費は適用しないよう留意すること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5" w:type="dxa"/>
            <w:tcBorders>
              <w:top w:val="outset" w:sz="4" w:space="0" w:color="auto"/>
              <w:left w:val="outset" w:sz="6" w:space="0" w:color="FFFFFF" w:themeColor="background1"/>
              <w:right w:val="outset" w:sz="6" w:space="0" w:color="auto"/>
            </w:tcBorders>
          </w:tcPr>
          <w:p w14:paraId="6DD467F0" w14:textId="67FD448C" w:rsidR="00E80F24" w:rsidRDefault="00E80F24" w:rsidP="00634932">
            <w:pPr>
              <w:pStyle w:val="af3"/>
              <w:spacing w:after="240"/>
              <w:jc w:val="left"/>
            </w:pPr>
          </w:p>
          <w:p w14:paraId="241926B8" w14:textId="19355A3C" w:rsidR="00E80F24" w:rsidRDefault="00E80F24" w:rsidP="00BA0104">
            <w:pPr>
              <w:pStyle w:val="af3"/>
              <w:jc w:val="left"/>
            </w:pPr>
            <w:r>
              <w:rPr>
                <w:rFonts w:hint="eastAsia"/>
              </w:rPr>
              <w:t>日</w:t>
            </w:r>
          </w:p>
          <w:p w14:paraId="73EF1EBB" w14:textId="77777777" w:rsidR="00E80F24" w:rsidRDefault="00E80F24" w:rsidP="00634932">
            <w:pPr>
              <w:pStyle w:val="af3"/>
              <w:spacing w:after="240"/>
              <w:jc w:val="left"/>
            </w:pPr>
            <w:r>
              <w:rPr>
                <w:rFonts w:hint="eastAsia"/>
              </w:rPr>
              <w:t>月</w:t>
            </w:r>
          </w:p>
          <w:p w14:paraId="01F58A23" w14:textId="77777777" w:rsidR="00E80F24" w:rsidRDefault="00E80F24" w:rsidP="00BA0104">
            <w:pPr>
              <w:pStyle w:val="af3"/>
              <w:jc w:val="left"/>
            </w:pPr>
            <w:r>
              <w:rPr>
                <w:rFonts w:hint="eastAsia"/>
              </w:rPr>
              <w:t>円</w:t>
            </w:r>
          </w:p>
          <w:p w14:paraId="43C11D42" w14:textId="77777777" w:rsidR="00E80F24" w:rsidRDefault="00E80F24" w:rsidP="00BA0104">
            <w:pPr>
              <w:pStyle w:val="af3"/>
              <w:jc w:val="left"/>
            </w:pPr>
            <w:r>
              <w:rPr>
                <w:rFonts w:hint="eastAsia"/>
              </w:rPr>
              <w:t>円</w:t>
            </w:r>
          </w:p>
          <w:p w14:paraId="628C3DD3" w14:textId="77777777" w:rsidR="00EB6A1A" w:rsidRDefault="00E80F24" w:rsidP="00EB6A1A">
            <w:pPr>
              <w:pStyle w:val="af3"/>
              <w:jc w:val="left"/>
            </w:pPr>
            <w:r>
              <w:rPr>
                <w:rFonts w:hint="eastAsia"/>
              </w:rPr>
              <w:t>円</w:t>
            </w:r>
          </w:p>
        </w:tc>
      </w:tr>
      <w:tr w:rsidR="00573B33" w:rsidRPr="00F33008" w14:paraId="3917704C" w14:textId="77777777" w:rsidTr="00634932">
        <w:trPr>
          <w:trHeight w:val="623"/>
        </w:trPr>
        <w:tc>
          <w:tcPr>
            <w:tcW w:w="3929" w:type="dxa"/>
            <w:gridSpan w:val="2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03A04965" w14:textId="77777777" w:rsidR="00573B33" w:rsidRDefault="00074F80" w:rsidP="00074F80">
            <w:pPr>
              <w:pStyle w:val="af3"/>
              <w:spacing w:line="360" w:lineRule="auto"/>
              <w:jc w:val="center"/>
            </w:pPr>
            <w:r>
              <w:rPr>
                <w:rFonts w:hint="eastAsia"/>
              </w:rPr>
              <w:t>障害程度の</w:t>
            </w:r>
            <w:r>
              <w:t>再認定時期</w:t>
            </w:r>
          </w:p>
        </w:tc>
        <w:tc>
          <w:tcPr>
            <w:tcW w:w="5707" w:type="dxa"/>
            <w:gridSpan w:val="10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372C49C9" w14:textId="77777777" w:rsidR="00573B33" w:rsidRDefault="00573B33" w:rsidP="00CE5435">
            <w:pPr>
              <w:pStyle w:val="af3"/>
              <w:spacing w:line="360" w:lineRule="auto"/>
              <w:jc w:val="left"/>
            </w:pPr>
          </w:p>
        </w:tc>
      </w:tr>
    </w:tbl>
    <w:p w14:paraId="533BEA00" w14:textId="77777777" w:rsidR="00194D55" w:rsidRPr="005A321C" w:rsidRDefault="00194D55" w:rsidP="005A321C">
      <w:pPr>
        <w:spacing w:line="240" w:lineRule="exact"/>
        <w:jc w:val="left"/>
        <w:rPr>
          <w:rFonts w:hint="eastAsia"/>
        </w:rPr>
      </w:pPr>
    </w:p>
    <w:sectPr w:rsidR="00194D55" w:rsidRPr="005A321C" w:rsidSect="00195168">
      <w:pgSz w:w="11906" w:h="16838" w:code="9"/>
      <w:pgMar w:top="1021" w:right="1134" w:bottom="284" w:left="1134" w:header="720" w:footer="397" w:gutter="0"/>
      <w:pgNumType w:fmt="numberInDash" w:start="134"/>
      <w:cols w:space="720"/>
      <w:docGrid w:type="linesAndChars" w:linePitch="299" w:charSpace="3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4640" w14:textId="77777777" w:rsidR="00974990" w:rsidRDefault="00974990" w:rsidP="006023F0">
      <w:r>
        <w:separator/>
      </w:r>
    </w:p>
  </w:endnote>
  <w:endnote w:type="continuationSeparator" w:id="0">
    <w:p w14:paraId="0BA2E4B0" w14:textId="77777777" w:rsidR="00974990" w:rsidRDefault="00974990" w:rsidP="0060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84AC" w14:textId="77777777" w:rsidR="00974990" w:rsidRDefault="00974990" w:rsidP="006023F0">
      <w:r>
        <w:separator/>
      </w:r>
    </w:p>
  </w:footnote>
  <w:footnote w:type="continuationSeparator" w:id="0">
    <w:p w14:paraId="33B23EE6" w14:textId="77777777" w:rsidR="00974990" w:rsidRDefault="00974990" w:rsidP="00602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30102"/>
    <w:multiLevelType w:val="hybridMultilevel"/>
    <w:tmpl w:val="0F2683EE"/>
    <w:lvl w:ilvl="0" w:tplc="99DA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0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18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D55"/>
    <w:rsid w:val="00073A63"/>
    <w:rsid w:val="00074F80"/>
    <w:rsid w:val="0011219E"/>
    <w:rsid w:val="00163927"/>
    <w:rsid w:val="00194D55"/>
    <w:rsid w:val="00195168"/>
    <w:rsid w:val="00203677"/>
    <w:rsid w:val="00264115"/>
    <w:rsid w:val="002921E1"/>
    <w:rsid w:val="0029643D"/>
    <w:rsid w:val="00362C21"/>
    <w:rsid w:val="003E3346"/>
    <w:rsid w:val="00406FD7"/>
    <w:rsid w:val="00423830"/>
    <w:rsid w:val="00437483"/>
    <w:rsid w:val="004F19B2"/>
    <w:rsid w:val="00514CE6"/>
    <w:rsid w:val="00526827"/>
    <w:rsid w:val="00532A1B"/>
    <w:rsid w:val="0054283A"/>
    <w:rsid w:val="00556890"/>
    <w:rsid w:val="0056729D"/>
    <w:rsid w:val="00573B33"/>
    <w:rsid w:val="005A321C"/>
    <w:rsid w:val="005C3D42"/>
    <w:rsid w:val="005E482E"/>
    <w:rsid w:val="006023F0"/>
    <w:rsid w:val="00625650"/>
    <w:rsid w:val="00634932"/>
    <w:rsid w:val="0067094B"/>
    <w:rsid w:val="00677900"/>
    <w:rsid w:val="006D1F9A"/>
    <w:rsid w:val="00726DE2"/>
    <w:rsid w:val="0075694A"/>
    <w:rsid w:val="00794C8B"/>
    <w:rsid w:val="007D0338"/>
    <w:rsid w:val="008000A7"/>
    <w:rsid w:val="00805F43"/>
    <w:rsid w:val="00811A63"/>
    <w:rsid w:val="00815F86"/>
    <w:rsid w:val="00871A37"/>
    <w:rsid w:val="00877C2B"/>
    <w:rsid w:val="008945A7"/>
    <w:rsid w:val="00895CAD"/>
    <w:rsid w:val="00897BC4"/>
    <w:rsid w:val="008C143A"/>
    <w:rsid w:val="00912514"/>
    <w:rsid w:val="009309C7"/>
    <w:rsid w:val="00963B6C"/>
    <w:rsid w:val="00974990"/>
    <w:rsid w:val="00975366"/>
    <w:rsid w:val="00A174C3"/>
    <w:rsid w:val="00AC432C"/>
    <w:rsid w:val="00AC4CEC"/>
    <w:rsid w:val="00B5160B"/>
    <w:rsid w:val="00B87983"/>
    <w:rsid w:val="00BA0104"/>
    <w:rsid w:val="00C02B1D"/>
    <w:rsid w:val="00C0300A"/>
    <w:rsid w:val="00C40D8C"/>
    <w:rsid w:val="00C44318"/>
    <w:rsid w:val="00C5510E"/>
    <w:rsid w:val="00CB60A5"/>
    <w:rsid w:val="00CD19E4"/>
    <w:rsid w:val="00CE5435"/>
    <w:rsid w:val="00D5319E"/>
    <w:rsid w:val="00D76A7D"/>
    <w:rsid w:val="00E21344"/>
    <w:rsid w:val="00E80F24"/>
    <w:rsid w:val="00EB4192"/>
    <w:rsid w:val="00EB6544"/>
    <w:rsid w:val="00EB6A1A"/>
    <w:rsid w:val="00EC068A"/>
    <w:rsid w:val="00F131D1"/>
    <w:rsid w:val="00F15B3D"/>
    <w:rsid w:val="00F33008"/>
    <w:rsid w:val="00F637F2"/>
    <w:rsid w:val="00F70278"/>
    <w:rsid w:val="00FC5E2A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9AE6B"/>
  <w15:docId w15:val="{CA5C5D03-3754-48E5-8660-969C95C8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D55"/>
    <w:pPr>
      <w:widowControl w:val="0"/>
      <w:jc w:val="both"/>
    </w:pPr>
    <w:rPr>
      <w:rFonts w:eastAsia="ＭＳ Ｐ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194D55"/>
    <w:pPr>
      <w:jc w:val="center"/>
    </w:pPr>
  </w:style>
  <w:style w:type="character" w:customStyle="1" w:styleId="af2">
    <w:name w:val="記 (文字)"/>
    <w:basedOn w:val="a0"/>
    <w:link w:val="af1"/>
    <w:uiPriority w:val="99"/>
    <w:rsid w:val="00194D55"/>
    <w:rPr>
      <w:rFonts w:eastAsia="ＭＳ Ｐ明朝"/>
      <w:sz w:val="22"/>
    </w:rPr>
  </w:style>
  <w:style w:type="paragraph" w:styleId="af3">
    <w:name w:val="Closing"/>
    <w:basedOn w:val="a"/>
    <w:link w:val="af4"/>
    <w:uiPriority w:val="99"/>
    <w:unhideWhenUsed/>
    <w:rsid w:val="00194D55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94D55"/>
    <w:rPr>
      <w:rFonts w:eastAsia="ＭＳ Ｐ明朝"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532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532A1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6023F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6023F0"/>
    <w:rPr>
      <w:rFonts w:eastAsia="ＭＳ Ｐ明朝"/>
      <w:sz w:val="22"/>
    </w:rPr>
  </w:style>
  <w:style w:type="paragraph" w:styleId="af9">
    <w:name w:val="footer"/>
    <w:basedOn w:val="a"/>
    <w:link w:val="afa"/>
    <w:uiPriority w:val="99"/>
    <w:unhideWhenUsed/>
    <w:rsid w:val="006023F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6023F0"/>
    <w:rPr>
      <w:rFonts w:eastAsia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7455-1AB3-4DE6-8255-F3E1FA66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井上　五月</cp:lastModifiedBy>
  <cp:revision>6</cp:revision>
  <cp:lastPrinted>2026-06-08T01:53:00Z</cp:lastPrinted>
  <dcterms:created xsi:type="dcterms:W3CDTF">2026-06-08T01:43:00Z</dcterms:created>
  <dcterms:modified xsi:type="dcterms:W3CDTF">2026-06-08T01:56:00Z</dcterms:modified>
</cp:coreProperties>
</file>