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FE" w:rsidRDefault="00BD6021" w:rsidP="0055213D">
      <w:pPr>
        <w:pStyle w:val="ac"/>
        <w:topLinePunct w:val="0"/>
        <w:autoSpaceDE w:val="0"/>
        <w:autoSpaceDN w:val="0"/>
        <w:jc w:val="both"/>
        <w:rPr>
          <w:rFonts w:asciiTheme="majorEastAsia" w:eastAsiaTheme="majorEastAsia" w:hAnsiTheme="majorEastAsia"/>
          <w:kern w:val="0"/>
          <w:sz w:val="20"/>
          <w:szCs w:val="20"/>
        </w:rPr>
      </w:pPr>
      <w:r w:rsidRPr="0055213D">
        <w:rPr>
          <w:rFonts w:asciiTheme="majorEastAsia" w:eastAsiaTheme="majorEastAsia" w:hAnsiTheme="majorEastAsia" w:hint="eastAsia"/>
          <w:kern w:val="0"/>
          <w:sz w:val="20"/>
          <w:szCs w:val="20"/>
        </w:rPr>
        <w:t>質問</w:t>
      </w:r>
      <w:r w:rsidR="007D47E3">
        <w:rPr>
          <w:rFonts w:asciiTheme="majorEastAsia" w:eastAsiaTheme="majorEastAsia" w:hAnsiTheme="majorEastAsia" w:hint="eastAsia"/>
          <w:kern w:val="0"/>
          <w:sz w:val="20"/>
          <w:szCs w:val="20"/>
        </w:rPr>
        <w:t>・回答</w:t>
      </w:r>
      <w:r w:rsidRPr="0055213D">
        <w:rPr>
          <w:rFonts w:asciiTheme="majorEastAsia" w:eastAsiaTheme="majorEastAsia" w:hAnsiTheme="majorEastAsia" w:hint="eastAsia"/>
          <w:kern w:val="0"/>
          <w:sz w:val="20"/>
          <w:szCs w:val="20"/>
        </w:rPr>
        <w:t>書</w:t>
      </w:r>
    </w:p>
    <w:p w:rsidR="001471A7" w:rsidRPr="0055213D" w:rsidRDefault="00D94B4C" w:rsidP="0055213D">
      <w:pPr>
        <w:pStyle w:val="ac"/>
        <w:topLinePunct w:val="0"/>
        <w:autoSpaceDE w:val="0"/>
        <w:autoSpaceDN w:val="0"/>
        <w:jc w:val="both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="008D278A" w:rsidRPr="008D278A">
        <w:rPr>
          <w:rFonts w:asciiTheme="majorEastAsia" w:eastAsiaTheme="majorEastAsia" w:hAnsiTheme="majorEastAsia" w:hint="eastAsia"/>
          <w:kern w:val="0"/>
          <w:sz w:val="20"/>
          <w:szCs w:val="20"/>
        </w:rPr>
        <w:t>令和７年度岡山県</w:t>
      </w:r>
      <w:bookmarkStart w:id="0" w:name="_GoBack"/>
      <w:bookmarkEnd w:id="0"/>
      <w:r w:rsidR="00927503" w:rsidRPr="00927503">
        <w:rPr>
          <w:rFonts w:asciiTheme="majorEastAsia" w:eastAsiaTheme="majorEastAsia" w:hAnsiTheme="majorEastAsia" w:hint="eastAsia"/>
          <w:kern w:val="0"/>
          <w:sz w:val="20"/>
          <w:szCs w:val="20"/>
        </w:rPr>
        <w:t>生産性向上・職場環境整備等事業補助金に係る労働者派遣業務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:rsidR="00E85D7A" w:rsidRPr="00675233" w:rsidRDefault="00E85D7A" w:rsidP="00E85D7A"/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647"/>
        <w:gridCol w:w="1843"/>
        <w:gridCol w:w="3117"/>
      </w:tblGrid>
      <w:tr w:rsidR="001471A7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 w:rsidRPr="00DD283C">
              <w:rPr>
                <w:rFonts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DD28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1471A7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840EC8" w:rsidP="00DD283C">
            <w:pPr>
              <w:jc w:val="distribute"/>
            </w:pPr>
            <w:r>
              <w:rPr>
                <w:rFonts w:hint="eastAsia"/>
                <w:kern w:val="0"/>
                <w:sz w:val="21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  <w:tr w:rsidR="00E806D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FE3A51" w:rsidP="00F95861">
            <w:pPr>
              <w:jc w:val="distribute"/>
            </w:pPr>
            <w:r>
              <w:rPr>
                <w:rFonts w:hint="eastAsia"/>
              </w:rPr>
              <w:t>FAX</w:t>
            </w:r>
            <w:r w:rsidR="001471A7">
              <w:rPr>
                <w:rFonts w:hint="eastAsia"/>
              </w:rPr>
              <w:t>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1A7" w:rsidRDefault="001471A7" w:rsidP="00F95861"/>
        </w:tc>
      </w:tr>
    </w:tbl>
    <w:p w:rsidR="001471A7" w:rsidRDefault="001471A7" w:rsidP="00147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471A7" w:rsidTr="00577D30">
        <w:trPr>
          <w:trHeight w:val="397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1A7" w:rsidRDefault="001471A7" w:rsidP="00E85D7A">
            <w:r>
              <w:rPr>
                <w:rFonts w:hint="eastAsia"/>
              </w:rPr>
              <w:t>（質問</w:t>
            </w:r>
            <w:r w:rsidR="00E85D7A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</w:tc>
      </w:tr>
      <w:tr w:rsidR="00B25C58" w:rsidTr="008C188F">
        <w:trPr>
          <w:trHeight w:val="4535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5C58" w:rsidRPr="000C6221" w:rsidRDefault="00B25C58" w:rsidP="00F95861"/>
        </w:tc>
      </w:tr>
      <w:tr w:rsidR="00577D30" w:rsidTr="00577D30">
        <w:trPr>
          <w:trHeight w:val="397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D30" w:rsidRPr="000C6221" w:rsidRDefault="00577D30" w:rsidP="00577D30">
            <w:r>
              <w:rPr>
                <w:rFonts w:hint="eastAsia"/>
              </w:rPr>
              <w:t>（回答内容）</w:t>
            </w:r>
          </w:p>
        </w:tc>
      </w:tr>
      <w:tr w:rsidR="00577D30" w:rsidTr="002344FE">
        <w:trPr>
          <w:trHeight w:val="4157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77D30" w:rsidRDefault="00577D30" w:rsidP="00F95861"/>
        </w:tc>
      </w:tr>
    </w:tbl>
    <w:p w:rsidR="00840EC8" w:rsidRDefault="00840EC8" w:rsidP="007D47E3">
      <w:pPr>
        <w:pStyle w:val="a4"/>
        <w:spacing w:line="240" w:lineRule="auto"/>
        <w:rPr>
          <w:spacing w:val="0"/>
        </w:rPr>
      </w:pPr>
    </w:p>
    <w:p w:rsidR="00840EC8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</w:rPr>
      </w:pPr>
      <w:r>
        <w:rPr>
          <w:rFonts w:hint="eastAsia"/>
          <w:spacing w:val="0"/>
        </w:rPr>
        <w:t>電子メール又はFAX</w:t>
      </w:r>
      <w:r w:rsidR="00F44D78">
        <w:rPr>
          <w:rFonts w:hint="eastAsia"/>
          <w:spacing w:val="0"/>
        </w:rPr>
        <w:t>送信後、確実に届いているか、必ず電話で確認して</w:t>
      </w:r>
      <w:r w:rsidR="00961F42">
        <w:rPr>
          <w:rFonts w:hint="eastAsia"/>
          <w:spacing w:val="0"/>
        </w:rPr>
        <w:t>くだ</w:t>
      </w:r>
      <w:r w:rsidR="00F44D78">
        <w:rPr>
          <w:rFonts w:hint="eastAsia"/>
          <w:spacing w:val="0"/>
        </w:rPr>
        <w:t>さい</w:t>
      </w:r>
      <w:r w:rsidR="00840EC8">
        <w:rPr>
          <w:rFonts w:hint="eastAsia"/>
          <w:spacing w:val="0"/>
        </w:rPr>
        <w:t>。</w:t>
      </w:r>
    </w:p>
    <w:p w:rsidR="00002DB7" w:rsidRPr="00976997" w:rsidRDefault="00840EC8" w:rsidP="003C2A74">
      <w:pPr>
        <w:pStyle w:val="a4"/>
        <w:spacing w:line="240" w:lineRule="auto"/>
        <w:ind w:left="360"/>
        <w:rPr>
          <w:rFonts w:hAnsi="ＭＳ 明朝"/>
        </w:rPr>
      </w:pPr>
      <w:r>
        <w:rPr>
          <w:rFonts w:hint="eastAsia"/>
          <w:spacing w:val="0"/>
        </w:rPr>
        <w:t>確認用電話番号：</w:t>
      </w:r>
      <w:r w:rsidR="007E5D2D">
        <w:rPr>
          <w:rFonts w:hint="eastAsia"/>
          <w:spacing w:val="0"/>
        </w:rPr>
        <w:t>086-226-7403</w:t>
      </w:r>
    </w:p>
    <w:sectPr w:rsidR="00002DB7" w:rsidRPr="00976997" w:rsidSect="00E806DA">
      <w:headerReference w:type="default" r:id="rId7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59" w:rsidRDefault="00CC6959" w:rsidP="00875771">
      <w:r>
        <w:separator/>
      </w:r>
    </w:p>
  </w:endnote>
  <w:endnote w:type="continuationSeparator" w:id="0">
    <w:p w:rsidR="00CC6959" w:rsidRDefault="00CC6959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59" w:rsidRDefault="00CC6959" w:rsidP="00875771">
      <w:r>
        <w:separator/>
      </w:r>
    </w:p>
  </w:footnote>
  <w:footnote w:type="continuationSeparator" w:id="0">
    <w:p w:rsidR="00CC6959" w:rsidRDefault="00CC6959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3C2A74" w:rsidP="009778D3">
    <w:r>
      <w:rPr>
        <w:rFonts w:hAnsi="ＭＳ 明朝" w:hint="eastAsia"/>
      </w:rPr>
      <w:t>（様式第</w:t>
    </w:r>
    <w:r w:rsidR="00960CDF">
      <w:rPr>
        <w:rFonts w:hAnsi="ＭＳ 明朝" w:hint="eastAsia"/>
      </w:rPr>
      <w:t>１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71"/>
    <w:rsid w:val="00002DB7"/>
    <w:rsid w:val="0002268A"/>
    <w:rsid w:val="00040111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1E0186"/>
    <w:rsid w:val="00202E2C"/>
    <w:rsid w:val="00217B87"/>
    <w:rsid w:val="0022224F"/>
    <w:rsid w:val="0022562A"/>
    <w:rsid w:val="002344FE"/>
    <w:rsid w:val="002819C0"/>
    <w:rsid w:val="00283964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C25B5"/>
    <w:rsid w:val="003C2A74"/>
    <w:rsid w:val="003E5D8A"/>
    <w:rsid w:val="003F4BA2"/>
    <w:rsid w:val="0043581C"/>
    <w:rsid w:val="00437B03"/>
    <w:rsid w:val="00441297"/>
    <w:rsid w:val="00460B31"/>
    <w:rsid w:val="00465124"/>
    <w:rsid w:val="00492921"/>
    <w:rsid w:val="004C6D6B"/>
    <w:rsid w:val="004E5A5E"/>
    <w:rsid w:val="004E6B49"/>
    <w:rsid w:val="004F0280"/>
    <w:rsid w:val="00517A60"/>
    <w:rsid w:val="005354B8"/>
    <w:rsid w:val="005506D0"/>
    <w:rsid w:val="0055213D"/>
    <w:rsid w:val="00576BB1"/>
    <w:rsid w:val="00577D30"/>
    <w:rsid w:val="005802DA"/>
    <w:rsid w:val="00581FF8"/>
    <w:rsid w:val="005908E8"/>
    <w:rsid w:val="005974AC"/>
    <w:rsid w:val="005A155C"/>
    <w:rsid w:val="005B1486"/>
    <w:rsid w:val="005C4A53"/>
    <w:rsid w:val="005D1139"/>
    <w:rsid w:val="005D40A7"/>
    <w:rsid w:val="005E0B56"/>
    <w:rsid w:val="00614205"/>
    <w:rsid w:val="006326B3"/>
    <w:rsid w:val="006521FC"/>
    <w:rsid w:val="0066228F"/>
    <w:rsid w:val="00663926"/>
    <w:rsid w:val="00663E7A"/>
    <w:rsid w:val="00667264"/>
    <w:rsid w:val="00674CA1"/>
    <w:rsid w:val="00675233"/>
    <w:rsid w:val="0067615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501FE"/>
    <w:rsid w:val="00786314"/>
    <w:rsid w:val="00795713"/>
    <w:rsid w:val="00797996"/>
    <w:rsid w:val="00797DDA"/>
    <w:rsid w:val="007A0BE2"/>
    <w:rsid w:val="007C0313"/>
    <w:rsid w:val="007D47E3"/>
    <w:rsid w:val="007E45B0"/>
    <w:rsid w:val="007E5D2D"/>
    <w:rsid w:val="00815223"/>
    <w:rsid w:val="0082130F"/>
    <w:rsid w:val="0083020E"/>
    <w:rsid w:val="00836C5A"/>
    <w:rsid w:val="00840EC8"/>
    <w:rsid w:val="00846CD3"/>
    <w:rsid w:val="00875771"/>
    <w:rsid w:val="00885627"/>
    <w:rsid w:val="00887223"/>
    <w:rsid w:val="008A5E46"/>
    <w:rsid w:val="008C188F"/>
    <w:rsid w:val="008C31FE"/>
    <w:rsid w:val="008D278A"/>
    <w:rsid w:val="0092682C"/>
    <w:rsid w:val="00927503"/>
    <w:rsid w:val="0094237F"/>
    <w:rsid w:val="00942DD0"/>
    <w:rsid w:val="0095406D"/>
    <w:rsid w:val="00960CDF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31079"/>
    <w:rsid w:val="00A376F9"/>
    <w:rsid w:val="00AA6805"/>
    <w:rsid w:val="00AD1178"/>
    <w:rsid w:val="00AF4C2E"/>
    <w:rsid w:val="00AF7153"/>
    <w:rsid w:val="00B15BC1"/>
    <w:rsid w:val="00B25C58"/>
    <w:rsid w:val="00B30034"/>
    <w:rsid w:val="00B41344"/>
    <w:rsid w:val="00B41F14"/>
    <w:rsid w:val="00B42F91"/>
    <w:rsid w:val="00B51D6B"/>
    <w:rsid w:val="00B84EDD"/>
    <w:rsid w:val="00BA7731"/>
    <w:rsid w:val="00BC08DD"/>
    <w:rsid w:val="00BD5706"/>
    <w:rsid w:val="00BD6021"/>
    <w:rsid w:val="00BF49F1"/>
    <w:rsid w:val="00BF55C9"/>
    <w:rsid w:val="00C17C41"/>
    <w:rsid w:val="00C17E45"/>
    <w:rsid w:val="00C30A14"/>
    <w:rsid w:val="00CA2E04"/>
    <w:rsid w:val="00CA4B51"/>
    <w:rsid w:val="00CB64E7"/>
    <w:rsid w:val="00CC6959"/>
    <w:rsid w:val="00CC7955"/>
    <w:rsid w:val="00CE1854"/>
    <w:rsid w:val="00CE40B8"/>
    <w:rsid w:val="00CF2937"/>
    <w:rsid w:val="00D213FB"/>
    <w:rsid w:val="00D34216"/>
    <w:rsid w:val="00D36819"/>
    <w:rsid w:val="00D447D1"/>
    <w:rsid w:val="00D51EFC"/>
    <w:rsid w:val="00D76F6F"/>
    <w:rsid w:val="00D94B4C"/>
    <w:rsid w:val="00DD283C"/>
    <w:rsid w:val="00DE4CDE"/>
    <w:rsid w:val="00E07EF7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F4ED0"/>
    <w:rsid w:val="00F112DD"/>
    <w:rsid w:val="00F14728"/>
    <w:rsid w:val="00F15D4E"/>
    <w:rsid w:val="00F23AA4"/>
    <w:rsid w:val="00F44D78"/>
    <w:rsid w:val="00F80EE1"/>
    <w:rsid w:val="00F95861"/>
    <w:rsid w:val="00FA7764"/>
    <w:rsid w:val="00FB76EF"/>
    <w:rsid w:val="00FE3A51"/>
    <w:rsid w:val="00FE53AE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D341C1D-57B2-4CEB-8E89-96F58395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55213D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37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creator>情報政策課</dc:creator>
  <cp:lastModifiedBy>敷地　紀香</cp:lastModifiedBy>
  <cp:revision>26</cp:revision>
  <cp:lastPrinted>2023-02-17T03:56:00Z</cp:lastPrinted>
  <dcterms:created xsi:type="dcterms:W3CDTF">2015-01-09T06:19:00Z</dcterms:created>
  <dcterms:modified xsi:type="dcterms:W3CDTF">2025-05-28T05:38:00Z</dcterms:modified>
</cp:coreProperties>
</file>