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B49" w:rsidRDefault="00753B49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様式第36号</w:t>
      </w:r>
      <w:r>
        <w:rPr>
          <w:rFonts w:ascii="ＭＳ 明朝" w:hAnsi="ＭＳ 明朝" w:hint="eastAsia"/>
        </w:rPr>
        <w:t xml:space="preserve">（第16条関係）　</w:t>
      </w:r>
    </w:p>
    <w:p w:rsidR="00753B49" w:rsidRDefault="00753B49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普通地域内土地の形状変更届出書</w:t>
      </w:r>
    </w:p>
    <w:p w:rsidR="00753B49" w:rsidRDefault="00753B4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年　　　月　　　日　</w:t>
      </w:r>
    </w:p>
    <w:p w:rsidR="00753B49" w:rsidRDefault="00753B4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岡山県　　県民局長</w:t>
      </w:r>
      <w:r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</w:rPr>
        <w:t>殿</w:t>
      </w:r>
    </w:p>
    <w:p w:rsidR="00753B49" w:rsidRDefault="00753B49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06"/>
        <w:gridCol w:w="3068"/>
        <w:gridCol w:w="3776"/>
        <w:gridCol w:w="354"/>
      </w:tblGrid>
      <w:tr w:rsidR="00753B49" w:rsidRPr="003D6576" w:rsidTr="00CA1967">
        <w:trPr>
          <w:cantSplit/>
          <w:trHeight w:hRule="exact" w:val="1252"/>
        </w:trPr>
        <w:tc>
          <w:tcPr>
            <w:tcW w:w="20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　届出者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</w:p>
          <w:p w:rsidR="00753B49" w:rsidRDefault="00753B4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7E1D51">
              <w:rPr>
                <w:rFonts w:ascii="ＭＳ 明朝" w:hAnsi="ＭＳ 明朝" w:hint="eastAsia"/>
                <w:spacing w:val="15"/>
                <w:fitText w:val="2840" w:id="92509711"/>
              </w:rPr>
              <w:t xml:space="preserve">住              　</w:t>
            </w:r>
            <w:r w:rsidRPr="007E1D51">
              <w:rPr>
                <w:rFonts w:ascii="ＭＳ 明朝" w:hAnsi="ＭＳ 明朝" w:hint="eastAsia"/>
                <w:spacing w:val="-22"/>
                <w:fitText w:val="2840" w:id="92509711"/>
              </w:rPr>
              <w:t>所</w:t>
            </w:r>
          </w:p>
        </w:tc>
        <w:tc>
          <w:tcPr>
            <w:tcW w:w="37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</w:p>
        </w:tc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</w:p>
        </w:tc>
      </w:tr>
      <w:tr w:rsidR="00306EC4" w:rsidRPr="003D6576" w:rsidTr="003B0FE9">
        <w:trPr>
          <w:cantSplit/>
          <w:trHeight w:hRule="exact" w:val="1258"/>
        </w:trPr>
        <w:tc>
          <w:tcPr>
            <w:tcW w:w="20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6EC4" w:rsidRDefault="00306E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06EC4" w:rsidRDefault="00306EC4">
            <w:pPr>
              <w:pStyle w:val="a3"/>
              <w:spacing w:before="195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7E1D51">
              <w:rPr>
                <w:rFonts w:ascii="ＭＳ 明朝" w:hAnsi="ＭＳ 明朝" w:hint="eastAsia"/>
                <w:spacing w:val="15"/>
                <w:fitText w:val="2840" w:id="92509712"/>
              </w:rPr>
              <w:t xml:space="preserve">氏　　　　　　　　　</w:t>
            </w:r>
            <w:r w:rsidRPr="007E1D51">
              <w:rPr>
                <w:rFonts w:ascii="ＭＳ 明朝" w:hAnsi="ＭＳ 明朝" w:hint="eastAsia"/>
                <w:spacing w:val="-52"/>
                <w:fitText w:val="2840" w:id="92509712"/>
              </w:rPr>
              <w:t>名</w:t>
            </w:r>
          </w:p>
          <w:p w:rsidR="00306EC4" w:rsidRDefault="00306EC4">
            <w:pPr>
              <w:pStyle w:val="a3"/>
              <w:rPr>
                <w:spacing w:val="0"/>
              </w:rPr>
            </w:pPr>
            <w:r>
              <w:rPr>
                <w:rFonts w:cs="Century"/>
                <w:noProof/>
                <w:spacing w:val="-1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31" type="#_x0000_t85" style="position:absolute;left:0;text-align:left;margin-left:141.2pt;margin-top:4.9pt;width:6pt;height:24pt;flip:x;z-index:251664384">
                  <v:textbox inset="5.85pt,.7pt,5.85pt,.7pt"/>
                </v:shape>
              </w:pict>
            </w:r>
            <w:r>
              <w:rPr>
                <w:rFonts w:cs="Century"/>
                <w:noProof/>
                <w:spacing w:val="-1"/>
              </w:rPr>
              <w:pict>
                <v:shape id="_x0000_s1030" type="#_x0000_t85" style="position:absolute;left:0;text-align:left;margin-left:3.2pt;margin-top:4.9pt;width:6pt;height:24pt;z-index:251663360">
                  <v:textbox inset="5.85pt,.7pt,5.85pt,.7pt"/>
                </v:shape>
              </w:pict>
            </w: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法人にあつては，名称</w:t>
            </w:r>
          </w:p>
          <w:p w:rsidR="00306EC4" w:rsidRDefault="00306EC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及び代表者の氏名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C4" w:rsidRDefault="00306EC4">
            <w:pPr>
              <w:pStyle w:val="a3"/>
              <w:spacing w:before="195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6EC4" w:rsidRDefault="00306EC4">
            <w:pPr>
              <w:pStyle w:val="a3"/>
              <w:spacing w:before="195"/>
              <w:rPr>
                <w:spacing w:val="0"/>
              </w:rPr>
            </w:pPr>
          </w:p>
        </w:tc>
      </w:tr>
      <w:tr w:rsidR="00753B49" w:rsidRPr="003D6576">
        <w:trPr>
          <w:cantSplit/>
          <w:trHeight w:hRule="exact" w:val="630"/>
        </w:trPr>
        <w:tc>
          <w:tcPr>
            <w:tcW w:w="20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3B49" w:rsidRDefault="00753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7E1D51">
              <w:rPr>
                <w:rFonts w:ascii="ＭＳ 明朝" w:hAnsi="ＭＳ 明朝" w:hint="eastAsia"/>
                <w:spacing w:val="300"/>
                <w:fitText w:val="2840" w:id="92509696"/>
              </w:rPr>
              <w:t>電話番</w:t>
            </w:r>
            <w:r w:rsidRPr="007E1D51">
              <w:rPr>
                <w:rFonts w:ascii="ＭＳ 明朝" w:hAnsi="ＭＳ 明朝" w:hint="eastAsia"/>
                <w:spacing w:val="37"/>
                <w:fitText w:val="2840" w:id="92509696"/>
              </w:rPr>
              <w:t>号</w:t>
            </w:r>
          </w:p>
        </w:tc>
        <w:tc>
          <w:tcPr>
            <w:tcW w:w="3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（　　　）　　―</w:t>
            </w: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</w:p>
        </w:tc>
      </w:tr>
    </w:tbl>
    <w:p w:rsidR="00753B49" w:rsidRDefault="00753B49">
      <w:pPr>
        <w:pStyle w:val="a3"/>
        <w:spacing w:line="195" w:lineRule="exact"/>
        <w:rPr>
          <w:spacing w:val="0"/>
        </w:rPr>
      </w:pPr>
    </w:p>
    <w:p w:rsidR="00753B49" w:rsidRDefault="00753B4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県立自然公園の普通地域内において土地の形状を変更したいので，岡山県</w:t>
      </w:r>
    </w:p>
    <w:p w:rsidR="00753B49" w:rsidRDefault="00753B49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</w:rPr>
        <w:t>立自然公園条例（昭和48年岡山県条例第34号）第21条第１項の規定により，次のと</w:t>
      </w:r>
    </w:p>
    <w:p w:rsidR="00753B49" w:rsidRDefault="00753B49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</w:rPr>
        <w:t>おり届け出ます。</w:t>
      </w:r>
    </w:p>
    <w:p w:rsidR="00753B49" w:rsidRDefault="00753B49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54"/>
        <w:gridCol w:w="472"/>
        <w:gridCol w:w="1652"/>
        <w:gridCol w:w="4248"/>
        <w:gridCol w:w="708"/>
        <w:gridCol w:w="1416"/>
        <w:gridCol w:w="354"/>
      </w:tblGrid>
      <w:tr w:rsidR="00753B49" w:rsidRPr="003D6576">
        <w:trPr>
          <w:cantSplit/>
          <w:trHeight w:hRule="exact" w:val="626"/>
        </w:trPr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目　　　　　　的</w:t>
            </w:r>
          </w:p>
        </w:tc>
        <w:tc>
          <w:tcPr>
            <w:tcW w:w="637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</w:p>
        </w:tc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</w:p>
        </w:tc>
      </w:tr>
      <w:tr w:rsidR="00753B49" w:rsidRPr="003D6576">
        <w:trPr>
          <w:cantSplit/>
          <w:trHeight w:hRule="exact" w:val="626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3B49" w:rsidRDefault="00753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7E1D51">
              <w:rPr>
                <w:rFonts w:ascii="ＭＳ 明朝" w:hAnsi="ＭＳ 明朝" w:hint="eastAsia"/>
                <w:spacing w:val="285"/>
                <w:fitText w:val="1900" w:id="92509697"/>
              </w:rPr>
              <w:t>行為</w:t>
            </w:r>
            <w:r w:rsidRPr="007E1D51">
              <w:rPr>
                <w:rFonts w:ascii="ＭＳ 明朝" w:hAnsi="ＭＳ 明朝" w:hint="eastAsia"/>
                <w:spacing w:val="15"/>
                <w:fitText w:val="1900" w:id="92509697"/>
              </w:rPr>
              <w:t>地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地目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</w:p>
        </w:tc>
      </w:tr>
      <w:tr w:rsidR="00753B49" w:rsidRPr="003D6576">
        <w:trPr>
          <w:cantSplit/>
          <w:trHeight w:hRule="exact" w:val="943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3B49" w:rsidRDefault="00753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7E1D51">
              <w:rPr>
                <w:rFonts w:ascii="ＭＳ 明朝" w:hAnsi="ＭＳ 明朝" w:hint="eastAsia"/>
                <w:spacing w:val="75"/>
                <w:fitText w:val="1900" w:id="92509698"/>
              </w:rPr>
              <w:t>行為地及</w:t>
            </w:r>
            <w:r w:rsidRPr="007E1D51">
              <w:rPr>
                <w:rFonts w:ascii="ＭＳ 明朝" w:hAnsi="ＭＳ 明朝" w:hint="eastAsia"/>
                <w:spacing w:val="45"/>
                <w:fitText w:val="1900" w:id="92509698"/>
              </w:rPr>
              <w:t>び</w:t>
            </w:r>
          </w:p>
          <w:p w:rsidR="00753B49" w:rsidRDefault="00753B4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7E1D51">
              <w:rPr>
                <w:rFonts w:ascii="ＭＳ 明朝" w:hAnsi="ＭＳ 明朝" w:hint="eastAsia"/>
                <w:spacing w:val="15"/>
                <w:fitText w:val="1900" w:id="92509699"/>
              </w:rPr>
              <w:t>その付近の状況</w:t>
            </w:r>
          </w:p>
        </w:tc>
        <w:tc>
          <w:tcPr>
            <w:tcW w:w="637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</w:p>
        </w:tc>
      </w:tr>
      <w:tr w:rsidR="00753B49" w:rsidRPr="003D6576">
        <w:trPr>
          <w:cantSplit/>
          <w:trHeight w:hRule="exact" w:val="945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3B49" w:rsidRDefault="00753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</w:p>
          <w:p w:rsidR="00753B49" w:rsidRDefault="00753B49">
            <w:pPr>
              <w:pStyle w:val="a3"/>
              <w:rPr>
                <w:spacing w:val="0"/>
              </w:rPr>
            </w:pPr>
          </w:p>
          <w:p w:rsidR="00753B49" w:rsidRDefault="00753B4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施</w:t>
            </w:r>
          </w:p>
          <w:p w:rsidR="00753B49" w:rsidRDefault="00753B49">
            <w:pPr>
              <w:pStyle w:val="a3"/>
              <w:rPr>
                <w:spacing w:val="0"/>
              </w:rPr>
            </w:pPr>
          </w:p>
          <w:p w:rsidR="00753B49" w:rsidRDefault="00753B4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行</w:t>
            </w:r>
          </w:p>
          <w:p w:rsidR="00753B49" w:rsidRDefault="00753B49">
            <w:pPr>
              <w:pStyle w:val="a3"/>
              <w:rPr>
                <w:spacing w:val="0"/>
              </w:rPr>
            </w:pPr>
          </w:p>
          <w:p w:rsidR="00753B49" w:rsidRDefault="00753B49">
            <w:pPr>
              <w:pStyle w:val="a3"/>
              <w:rPr>
                <w:spacing w:val="0"/>
              </w:rPr>
            </w:pPr>
          </w:p>
          <w:p w:rsidR="00753B49" w:rsidRDefault="00753B49">
            <w:pPr>
              <w:pStyle w:val="a3"/>
              <w:rPr>
                <w:spacing w:val="0"/>
              </w:rPr>
            </w:pPr>
          </w:p>
          <w:p w:rsidR="00753B49" w:rsidRDefault="00753B4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方</w:t>
            </w:r>
          </w:p>
          <w:p w:rsidR="00753B49" w:rsidRDefault="00753B49">
            <w:pPr>
              <w:pStyle w:val="a3"/>
              <w:rPr>
                <w:spacing w:val="0"/>
              </w:rPr>
            </w:pPr>
          </w:p>
          <w:p w:rsidR="00753B49" w:rsidRDefault="00753B4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法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306EC4">
              <w:rPr>
                <w:rFonts w:ascii="ＭＳ 明朝" w:hAnsi="ＭＳ 明朝" w:hint="eastAsia"/>
                <w:spacing w:val="0"/>
                <w:w w:val="98"/>
                <w:fitText w:val="1420" w:id="92509700"/>
              </w:rPr>
              <w:t>土地の形状</w:t>
            </w:r>
            <w:r w:rsidRPr="00306EC4">
              <w:rPr>
                <w:rFonts w:ascii="ＭＳ 明朝" w:hAnsi="ＭＳ 明朝" w:hint="eastAsia"/>
                <w:spacing w:val="4"/>
                <w:w w:val="98"/>
                <w:fitText w:val="1420" w:id="92509700"/>
              </w:rPr>
              <w:t>を</w:t>
            </w:r>
          </w:p>
          <w:p w:rsidR="00753B49" w:rsidRDefault="00753B4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306EC4">
              <w:rPr>
                <w:rFonts w:ascii="ＭＳ 明朝" w:hAnsi="ＭＳ 明朝" w:hint="eastAsia"/>
                <w:spacing w:val="0"/>
                <w:w w:val="98"/>
                <w:fitText w:val="1420" w:id="92509701"/>
              </w:rPr>
              <w:t>変更する面</w:t>
            </w:r>
            <w:r w:rsidRPr="00306EC4">
              <w:rPr>
                <w:rFonts w:ascii="ＭＳ 明朝" w:hAnsi="ＭＳ 明朝" w:hint="eastAsia"/>
                <w:spacing w:val="4"/>
                <w:w w:val="98"/>
                <w:fitText w:val="1420" w:id="92509701"/>
              </w:rPr>
              <w:t>積</w:t>
            </w:r>
          </w:p>
        </w:tc>
        <w:tc>
          <w:tcPr>
            <w:tcW w:w="63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</w:p>
        </w:tc>
      </w:tr>
      <w:tr w:rsidR="00753B49" w:rsidRPr="003D6576">
        <w:trPr>
          <w:cantSplit/>
          <w:trHeight w:hRule="exact" w:val="630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3B49" w:rsidRDefault="00753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53B49" w:rsidRDefault="00753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7E1D51">
              <w:rPr>
                <w:rFonts w:ascii="ＭＳ 明朝" w:hAnsi="ＭＳ 明朝" w:hint="eastAsia"/>
                <w:spacing w:val="15"/>
                <w:fitText w:val="1420" w:id="92509702"/>
              </w:rPr>
              <w:t>工事の方</w:t>
            </w:r>
            <w:r w:rsidRPr="007E1D51">
              <w:rPr>
                <w:rFonts w:ascii="ＭＳ 明朝" w:hAnsi="ＭＳ 明朝" w:hint="eastAsia"/>
                <w:spacing w:val="45"/>
                <w:fitText w:val="1420" w:id="92509702"/>
              </w:rPr>
              <w:t>法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</w:p>
        </w:tc>
      </w:tr>
      <w:tr w:rsidR="00753B49" w:rsidRPr="003D6576">
        <w:trPr>
          <w:cantSplit/>
          <w:trHeight w:hRule="exact" w:val="945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3B49" w:rsidRDefault="00753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53B49" w:rsidRDefault="00753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7E1D51">
              <w:rPr>
                <w:rFonts w:ascii="ＭＳ 明朝" w:hAnsi="ＭＳ 明朝" w:hint="eastAsia"/>
                <w:spacing w:val="76"/>
                <w:fitText w:val="1420" w:id="92509703"/>
              </w:rPr>
              <w:t>変更後</w:t>
            </w:r>
            <w:r w:rsidRPr="007E1D51">
              <w:rPr>
                <w:rFonts w:ascii="ＭＳ 明朝" w:hAnsi="ＭＳ 明朝" w:hint="eastAsia"/>
                <w:spacing w:val="2"/>
                <w:fitText w:val="1420" w:id="92509703"/>
              </w:rPr>
              <w:t>の</w:t>
            </w:r>
          </w:p>
          <w:p w:rsidR="00753B49" w:rsidRDefault="00753B4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7E1D51">
              <w:rPr>
                <w:rFonts w:ascii="ＭＳ 明朝" w:hAnsi="ＭＳ 明朝" w:hint="eastAsia"/>
                <w:spacing w:val="15"/>
                <w:fitText w:val="1420" w:id="92509704"/>
              </w:rPr>
              <w:t>土地の形</w:t>
            </w:r>
            <w:r w:rsidRPr="007E1D51">
              <w:rPr>
                <w:rFonts w:ascii="ＭＳ 明朝" w:hAnsi="ＭＳ 明朝" w:hint="eastAsia"/>
                <w:spacing w:val="45"/>
                <w:fitText w:val="1420" w:id="92509704"/>
              </w:rPr>
              <w:t>状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</w:p>
        </w:tc>
      </w:tr>
      <w:tr w:rsidR="00753B49" w:rsidRPr="003D6576">
        <w:trPr>
          <w:cantSplit/>
          <w:trHeight w:hRule="exact" w:val="945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3B49" w:rsidRDefault="00753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53B49" w:rsidRDefault="00753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7E1D51">
              <w:rPr>
                <w:rFonts w:ascii="ＭＳ 明朝" w:hAnsi="ＭＳ 明朝" w:hint="eastAsia"/>
                <w:spacing w:val="15"/>
                <w:fitText w:val="1420" w:id="92509705"/>
              </w:rPr>
              <w:t>関連行為</w:t>
            </w:r>
            <w:r w:rsidRPr="007E1D51">
              <w:rPr>
                <w:rFonts w:ascii="ＭＳ 明朝" w:hAnsi="ＭＳ 明朝" w:hint="eastAsia"/>
                <w:spacing w:val="45"/>
                <w:fitText w:val="1420" w:id="92509705"/>
              </w:rPr>
              <w:t>の</w:t>
            </w:r>
          </w:p>
          <w:p w:rsidR="00753B49" w:rsidRDefault="00753B4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概　　　　要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</w:p>
        </w:tc>
      </w:tr>
      <w:tr w:rsidR="00753B49" w:rsidRPr="003D6576" w:rsidTr="00CA1967">
        <w:trPr>
          <w:cantSplit/>
          <w:trHeight w:hRule="exact" w:val="945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3B49" w:rsidRDefault="00753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53B49" w:rsidRDefault="00753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7E1D51">
              <w:rPr>
                <w:rFonts w:ascii="ＭＳ 明朝" w:hAnsi="ＭＳ 明朝" w:hint="eastAsia"/>
                <w:spacing w:val="76"/>
                <w:fitText w:val="1420" w:id="92509706"/>
              </w:rPr>
              <w:t>変更後</w:t>
            </w:r>
            <w:r w:rsidRPr="007E1D51">
              <w:rPr>
                <w:rFonts w:ascii="ＭＳ 明朝" w:hAnsi="ＭＳ 明朝" w:hint="eastAsia"/>
                <w:spacing w:val="2"/>
                <w:fitText w:val="1420" w:id="92509706"/>
              </w:rPr>
              <w:t>の</w:t>
            </w:r>
          </w:p>
          <w:p w:rsidR="00753B49" w:rsidRDefault="00753B4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7E1D51">
              <w:rPr>
                <w:rFonts w:ascii="ＭＳ 明朝" w:hAnsi="ＭＳ 明朝" w:hint="eastAsia"/>
                <w:spacing w:val="165"/>
                <w:fitText w:val="1420" w:id="92509707"/>
              </w:rPr>
              <w:t>取扱</w:t>
            </w:r>
            <w:r w:rsidRPr="007E1D51">
              <w:rPr>
                <w:rFonts w:ascii="ＭＳ 明朝" w:hAnsi="ＭＳ 明朝" w:hint="eastAsia"/>
                <w:spacing w:val="15"/>
                <w:fitText w:val="1420" w:id="92509707"/>
              </w:rPr>
              <w:t>い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</w:p>
        </w:tc>
      </w:tr>
      <w:tr w:rsidR="00753B49" w:rsidRPr="003D6576" w:rsidTr="00CA1967">
        <w:trPr>
          <w:cantSplit/>
          <w:trHeight w:hRule="exact" w:val="630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3B49" w:rsidRDefault="00753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予</w:t>
            </w:r>
          </w:p>
          <w:p w:rsidR="00753B49" w:rsidRDefault="00753B4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定</w:t>
            </w:r>
          </w:p>
          <w:p w:rsidR="00753B49" w:rsidRDefault="00753B4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着　　　　手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3B49" w:rsidRDefault="007E1D51" w:rsidP="007E1D51">
            <w:pPr>
              <w:pStyle w:val="a3"/>
              <w:spacing w:before="19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</w:p>
        </w:tc>
      </w:tr>
      <w:tr w:rsidR="00753B49" w:rsidRPr="003D6576">
        <w:trPr>
          <w:cantSplit/>
          <w:trHeight w:hRule="exact" w:val="630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3B49" w:rsidRDefault="00753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3B49" w:rsidRDefault="00753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完　　　　了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3B49" w:rsidRDefault="00753B49" w:rsidP="007E1D51">
            <w:pPr>
              <w:pStyle w:val="a3"/>
              <w:spacing w:before="19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</w:p>
        </w:tc>
      </w:tr>
      <w:tr w:rsidR="00753B49" w:rsidRPr="003D6576">
        <w:trPr>
          <w:cantSplit/>
          <w:trHeight w:hRule="exact" w:val="630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3B49" w:rsidRDefault="00753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備　　　　　　考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3B49" w:rsidRDefault="00753B49">
            <w:pPr>
              <w:pStyle w:val="a3"/>
              <w:spacing w:before="195"/>
              <w:rPr>
                <w:spacing w:val="0"/>
              </w:rPr>
            </w:pPr>
          </w:p>
        </w:tc>
      </w:tr>
    </w:tbl>
    <w:p w:rsidR="00753B49" w:rsidRDefault="00753B49">
      <w:pPr>
        <w:pStyle w:val="a3"/>
        <w:spacing w:line="195" w:lineRule="exact"/>
        <w:rPr>
          <w:spacing w:val="0"/>
        </w:rPr>
      </w:pPr>
    </w:p>
    <w:p w:rsidR="00753B49" w:rsidRDefault="00753B49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（備　考）（様式第36号）</w:t>
      </w:r>
    </w:p>
    <w:p w:rsidR="00753B49" w:rsidRDefault="00753B4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１　添付書類</w:t>
      </w:r>
    </w:p>
    <w:p w:rsidR="00753B49" w:rsidRDefault="00753B49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(1)　行為の場所を明らかにした縮尺1:25,000以上の地形図</w:t>
      </w:r>
    </w:p>
    <w:p w:rsidR="00753B49" w:rsidRDefault="00753B49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(2)　行為地及びその付近の状況を明らかにした縮尺1:5,000以上の概況図及び天然色</w:t>
      </w:r>
    </w:p>
    <w:p w:rsidR="00753B49" w:rsidRDefault="00753B49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写真</w:t>
      </w:r>
    </w:p>
    <w:p w:rsidR="00753B49" w:rsidRDefault="00753B49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(3)　行為の施行方法を明らかにした縮尺1:1,000以上の平面図，断面図</w:t>
      </w:r>
    </w:p>
    <w:p w:rsidR="00753B49" w:rsidRDefault="00753B49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(4)　行為終了後における植栽その他修景の方法を明らかにした縮尺1:1,000以上の修</w:t>
      </w:r>
    </w:p>
    <w:p w:rsidR="00753B49" w:rsidRDefault="00753B49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景図</w:t>
      </w:r>
    </w:p>
    <w:p w:rsidR="00753B49" w:rsidRDefault="00753B49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(5)　その他行為の施行方法を明らかにするために必要な書類</w:t>
      </w:r>
    </w:p>
    <w:p w:rsidR="00753B49" w:rsidRDefault="00753B4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２　記入上の注意</w:t>
      </w:r>
    </w:p>
    <w:p w:rsidR="00753B49" w:rsidRDefault="00753B49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(1)　届出文の「　　　県立自然公園」の箇所には当該自然公園の名称を記入するこ</w:t>
      </w:r>
    </w:p>
    <w:p w:rsidR="00753B49" w:rsidRDefault="00753B49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と。</w:t>
      </w:r>
    </w:p>
    <w:p w:rsidR="00753B49" w:rsidRDefault="00753B49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(2)　「行為地」欄には，市郡区町村，大字，小字，地番（地先）等を記入すること。</w:t>
      </w:r>
    </w:p>
    <w:p w:rsidR="00753B49" w:rsidRDefault="00753B49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(3)　「地目」欄には，届出に係る行為に必要な土地について，不動産登記簿に記載</w:t>
      </w:r>
    </w:p>
    <w:p w:rsidR="00753B49" w:rsidRDefault="00753B49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されている地目を記入すること。</w:t>
      </w:r>
    </w:p>
    <w:p w:rsidR="00753B49" w:rsidRDefault="00753B49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(4)　「行為地及びその付近の状況」欄には，地形，植生等，周辺の状況を示す上で</w:t>
      </w:r>
    </w:p>
    <w:p w:rsidR="00753B49" w:rsidRDefault="00753B49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必要な事項を記入すること。なお，詳細については添付図面に表示すること。</w:t>
      </w:r>
    </w:p>
    <w:p w:rsidR="00753B49" w:rsidRDefault="00753B49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(5)　「関連行為の概要」欄には，支障木の伐採，支障となる動植物の除去，工事用</w:t>
      </w:r>
    </w:p>
    <w:p w:rsidR="00753B49" w:rsidRDefault="00753B49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仮工作物の設置等，届出行為に伴う行為の内容を具体的に記入すること。なお，詳細については添付図面に表示すること。</w:t>
      </w:r>
    </w:p>
    <w:p w:rsidR="00753B49" w:rsidRDefault="00753B49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(6)　「変更後の取扱い」欄には，土地の形状変更後の用途，風致景観の保護のため</w:t>
      </w:r>
    </w:p>
    <w:p w:rsidR="00753B49" w:rsidRDefault="00753B49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に行う措置を記入すること。なお，詳細については添付図面に表示すること。</w:t>
      </w:r>
    </w:p>
    <w:p w:rsidR="00753B49" w:rsidRDefault="00753B49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(7)　「備考」欄には，次の事項を記入すること。</w:t>
      </w:r>
    </w:p>
    <w:p w:rsidR="00753B49" w:rsidRDefault="00753B49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ア　他の法令の規定により，当該行為が行政庁の許可，認可その他の処分又は届</w:t>
      </w:r>
    </w:p>
    <w:p w:rsidR="00753B49" w:rsidRDefault="00753B49">
      <w:pPr>
        <w:pStyle w:val="a3"/>
        <w:ind w:left="952"/>
        <w:rPr>
          <w:spacing w:val="0"/>
        </w:rPr>
      </w:pPr>
      <w:r>
        <w:rPr>
          <w:rFonts w:ascii="ＭＳ 明朝" w:hAnsi="ＭＳ 明朝" w:hint="eastAsia"/>
        </w:rPr>
        <w:t>出を必要とするものであるときは，その手続の進捗状況</w:t>
      </w:r>
    </w:p>
    <w:p w:rsidR="00753B49" w:rsidRDefault="00753B49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イ　土地所有関係及び届出者が土地所有者と異なる場合は，土地所有者の諾否又</w:t>
      </w:r>
    </w:p>
    <w:p w:rsidR="00753B49" w:rsidRDefault="00753B49">
      <w:pPr>
        <w:pStyle w:val="a3"/>
        <w:ind w:left="952"/>
        <w:rPr>
          <w:spacing w:val="0"/>
        </w:rPr>
      </w:pPr>
      <w:r>
        <w:rPr>
          <w:rFonts w:ascii="ＭＳ 明朝" w:hAnsi="ＭＳ 明朝" w:hint="eastAsia"/>
        </w:rPr>
        <w:t>はその見込み</w:t>
      </w:r>
    </w:p>
    <w:p w:rsidR="00753B49" w:rsidRDefault="00753B49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ウ　過去に岡山県立自然公園条例の届出をしたものにあっては，その旨，届出書</w:t>
      </w:r>
    </w:p>
    <w:p w:rsidR="00753B49" w:rsidRDefault="00753B49">
      <w:pPr>
        <w:pStyle w:val="a3"/>
        <w:ind w:left="952"/>
        <w:rPr>
          <w:spacing w:val="0"/>
        </w:rPr>
      </w:pPr>
      <w:r>
        <w:rPr>
          <w:rFonts w:ascii="ＭＳ 明朝" w:hAnsi="ＭＳ 明朝" w:hint="eastAsia"/>
        </w:rPr>
        <w:t>受理の日付，番号並びに当該届出に係る行為を変更する理由等</w:t>
      </w:r>
    </w:p>
    <w:p w:rsidR="00753B49" w:rsidRDefault="00753B4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３　届出書の用紙の大きさ等</w:t>
      </w:r>
    </w:p>
    <w:p w:rsidR="00753B49" w:rsidRDefault="00753B49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(1)　用紙の大きさは，図面等やむを得ないものを除き，日本工業規格Ａ４とするこ</w:t>
      </w:r>
    </w:p>
    <w:p w:rsidR="00753B49" w:rsidRDefault="00753B49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と。</w:t>
      </w:r>
    </w:p>
    <w:p w:rsidR="00753B49" w:rsidRDefault="00753B49">
      <w:pPr>
        <w:pStyle w:val="a3"/>
        <w:ind w:left="357"/>
        <w:rPr>
          <w:spacing w:val="0"/>
        </w:rPr>
      </w:pPr>
      <w:r>
        <w:rPr>
          <w:rFonts w:ascii="ＭＳ 明朝" w:hAnsi="ＭＳ 明朝" w:hint="eastAsia"/>
        </w:rPr>
        <w:t>(2)　届出書は，記入内容の量に応じて適宜記入欄の枠を加減し，２枚以上にわたっ</w:t>
      </w:r>
    </w:p>
    <w:p w:rsidR="00753B49" w:rsidRDefault="00753B49">
      <w:pPr>
        <w:pStyle w:val="a3"/>
        <w:ind w:left="714"/>
        <w:rPr>
          <w:spacing w:val="0"/>
        </w:rPr>
      </w:pPr>
      <w:r>
        <w:rPr>
          <w:rFonts w:ascii="ＭＳ 明朝" w:hAnsi="ＭＳ 明朝" w:hint="eastAsia"/>
        </w:rPr>
        <w:t>てもよい。</w:t>
      </w:r>
    </w:p>
    <w:p w:rsidR="00753B49" w:rsidRDefault="00753B49">
      <w:pPr>
        <w:pStyle w:val="a3"/>
        <w:rPr>
          <w:spacing w:val="0"/>
        </w:rPr>
      </w:pPr>
    </w:p>
    <w:p w:rsidR="00753B49" w:rsidRDefault="00753B49">
      <w:pPr>
        <w:pStyle w:val="a3"/>
        <w:spacing w:line="1246" w:lineRule="exact"/>
        <w:rPr>
          <w:spacing w:val="0"/>
        </w:rPr>
      </w:pPr>
      <w:r>
        <w:rPr>
          <w:spacing w:val="0"/>
        </w:rPr>
        <w:br w:type="page"/>
      </w:r>
    </w:p>
    <w:p w:rsidR="00753B49" w:rsidRDefault="00753B49">
      <w:pPr>
        <w:pStyle w:val="a3"/>
        <w:rPr>
          <w:spacing w:val="0"/>
        </w:rPr>
      </w:pPr>
    </w:p>
    <w:sectPr w:rsidR="00753B49" w:rsidSect="00753B49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387" w:rsidRDefault="00B45387" w:rsidP="000F64E3">
      <w:r>
        <w:separator/>
      </w:r>
    </w:p>
  </w:endnote>
  <w:endnote w:type="continuationSeparator" w:id="0">
    <w:p w:rsidR="00B45387" w:rsidRDefault="00B45387" w:rsidP="000F6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387" w:rsidRDefault="00B45387" w:rsidP="000F64E3">
      <w:r>
        <w:separator/>
      </w:r>
    </w:p>
  </w:footnote>
  <w:footnote w:type="continuationSeparator" w:id="0">
    <w:p w:rsidR="00B45387" w:rsidRDefault="00B45387" w:rsidP="000F6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embedSystemFonts/>
  <w:bordersDoNotSurroundHeader/>
  <w:bordersDoNotSurroundFooter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3B49"/>
    <w:rsid w:val="000F64E3"/>
    <w:rsid w:val="00306EC4"/>
    <w:rsid w:val="003D6576"/>
    <w:rsid w:val="00753B49"/>
    <w:rsid w:val="007E1D51"/>
    <w:rsid w:val="0097672C"/>
    <w:rsid w:val="00B45387"/>
    <w:rsid w:val="00CA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65C1AFD-AA58-492A-8DF0-3424D923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7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7672C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-2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F64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F64E3"/>
  </w:style>
  <w:style w:type="paragraph" w:styleId="a6">
    <w:name w:val="footer"/>
    <w:basedOn w:val="a"/>
    <w:link w:val="a7"/>
    <w:uiPriority w:val="99"/>
    <w:semiHidden/>
    <w:unhideWhenUsed/>
    <w:rsid w:val="000F64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F6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kayamaken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3</Pages>
  <Words>210</Words>
  <Characters>1199</Characters>
  <Application>Microsoft Office Word</Application>
  <DocSecurity>0</DocSecurity>
  <Lines>9</Lines>
  <Paragraphs>2</Paragraphs>
  <ScaleCrop>false</ScaleCrop>
  <Company>sizenkankyoka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川島　順子</cp:lastModifiedBy>
  <cp:revision>5</cp:revision>
  <dcterms:created xsi:type="dcterms:W3CDTF">2012-05-16T05:22:00Z</dcterms:created>
  <dcterms:modified xsi:type="dcterms:W3CDTF">2021-01-15T00:14:00Z</dcterms:modified>
</cp:coreProperties>
</file>