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11" w:rsidRDefault="00AE1C1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様式第33号</w:t>
      </w:r>
      <w:r>
        <w:rPr>
          <w:rFonts w:ascii="ＭＳ 明朝" w:hAnsi="ＭＳ 明朝" w:hint="eastAsia"/>
        </w:rPr>
        <w:t>（第16条関係）</w:t>
      </w:r>
    </w:p>
    <w:p w:rsidR="00AE1C11" w:rsidRDefault="00AE1C1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普通地域内広告物の設置等届出書</w:t>
      </w: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　月　　　日　</w:t>
      </w: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岡山県　　県民局長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AE1C11" w:rsidRDefault="00AE1C1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3776"/>
        <w:gridCol w:w="354"/>
      </w:tblGrid>
      <w:tr w:rsidR="00AE1C11" w:rsidRPr="004C3BD1" w:rsidTr="00DB5C37">
        <w:trPr>
          <w:cantSplit/>
          <w:trHeight w:hRule="exact" w:val="1128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15"/>
                <w:fitText w:val="2840" w:id="92509440"/>
              </w:rPr>
              <w:t xml:space="preserve">住              　</w:t>
            </w:r>
            <w:r w:rsidRPr="00DE47DC">
              <w:rPr>
                <w:rFonts w:ascii="ＭＳ 明朝" w:hAnsi="ＭＳ 明朝" w:hint="eastAsia"/>
                <w:spacing w:val="-22"/>
                <w:fitText w:val="2840" w:id="92509440"/>
              </w:rPr>
              <w:t>所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CE4B4D" w:rsidRPr="004C3BD1" w:rsidTr="00597BF8">
        <w:trPr>
          <w:cantSplit/>
          <w:trHeight w:hRule="exact" w:val="1134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B4D" w:rsidRDefault="00CE4B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4B4D" w:rsidRDefault="00CE4B4D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15"/>
                <w:fitText w:val="2840" w:id="92509441"/>
              </w:rPr>
              <w:t xml:space="preserve">氏　　　　　　　　　</w:t>
            </w:r>
            <w:r w:rsidRPr="00DE47DC">
              <w:rPr>
                <w:rFonts w:ascii="ＭＳ 明朝" w:hAnsi="ＭＳ 明朝" w:hint="eastAsia"/>
                <w:spacing w:val="-52"/>
                <w:fitText w:val="2840" w:id="92509441"/>
              </w:rPr>
              <w:t>名</w:t>
            </w:r>
          </w:p>
          <w:p w:rsidR="00CE4B4D" w:rsidRDefault="00CE4B4D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141.2pt;margin-top:2.4pt;width:6pt;height:24pt;flip:x;z-index:251664384">
                  <v:textbox inset="5.85pt,.7pt,5.85pt,.7pt"/>
                </v:shape>
              </w:pict>
            </w:r>
            <w:r>
              <w:rPr>
                <w:rFonts w:cs="Century"/>
                <w:noProof/>
                <w:spacing w:val="-1"/>
              </w:rPr>
              <w:pict>
                <v:shape id="_x0000_s1030" type="#_x0000_t85" style="position:absolute;left:0;text-align:left;margin-left:3.2pt;margin-top:2.4pt;width:6pt;height:24pt;z-index:251663360">
                  <v:textbox inset="5.85pt,.7pt,5.85pt,.7pt"/>
                </v:shape>
              </w:pic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法人にあつては，名称</w:t>
            </w:r>
          </w:p>
          <w:p w:rsidR="00CE4B4D" w:rsidRDefault="00CE4B4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4D" w:rsidRDefault="00CE4B4D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B4D" w:rsidRDefault="00CE4B4D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300"/>
                <w:fitText w:val="2840" w:id="92509442"/>
              </w:rPr>
              <w:t>電話番</w:t>
            </w:r>
            <w:r w:rsidRPr="00DE47DC">
              <w:rPr>
                <w:rFonts w:ascii="ＭＳ 明朝" w:hAnsi="ＭＳ 明朝" w:hint="eastAsia"/>
                <w:spacing w:val="37"/>
                <w:fitText w:val="2840" w:id="92509442"/>
              </w:rPr>
              <w:t>号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AE1C11" w:rsidRDefault="00AE1C11">
      <w:pPr>
        <w:pStyle w:val="a3"/>
        <w:spacing w:line="164" w:lineRule="exact"/>
        <w:rPr>
          <w:spacing w:val="0"/>
        </w:rPr>
      </w:pP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県立自然公園の普通地域内において　　　　　　　　をしたいので，岡山</w:t>
      </w:r>
    </w:p>
    <w:p w:rsidR="00AE1C11" w:rsidRDefault="00AE1C11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県立自然公園条例（昭和48年岡山県条例第34号）第21条第１項の規定により，次の</w:t>
      </w:r>
    </w:p>
    <w:p w:rsidR="00AE1C11" w:rsidRDefault="00AE1C11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とおり届け出ます。</w:t>
      </w:r>
    </w:p>
    <w:p w:rsidR="00AE1C11" w:rsidRDefault="00AE1C1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472"/>
        <w:gridCol w:w="1652"/>
        <w:gridCol w:w="4248"/>
        <w:gridCol w:w="708"/>
        <w:gridCol w:w="1416"/>
        <w:gridCol w:w="354"/>
      </w:tblGrid>
      <w:tr w:rsidR="00AE1C11" w:rsidRPr="004C3BD1">
        <w:trPr>
          <w:cantSplit/>
          <w:trHeight w:hRule="exact" w:val="564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710"/>
                <w:fitText w:val="1900" w:id="92509443"/>
              </w:rPr>
              <w:t>目</w:t>
            </w:r>
            <w:r w:rsidRPr="00DE47DC">
              <w:rPr>
                <w:rFonts w:ascii="ＭＳ 明朝" w:hAnsi="ＭＳ 明朝" w:hint="eastAsia"/>
                <w:spacing w:val="0"/>
                <w:fitText w:val="1900" w:id="92509443"/>
              </w:rPr>
              <w:t>的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285"/>
                <w:fitText w:val="1900" w:id="92509444"/>
              </w:rPr>
              <w:t>行為</w:t>
            </w:r>
            <w:r w:rsidRPr="00DE47DC">
              <w:rPr>
                <w:rFonts w:ascii="ＭＳ 明朝" w:hAnsi="ＭＳ 明朝" w:hint="eastAsia"/>
                <w:spacing w:val="15"/>
                <w:fitText w:val="1900" w:id="92509444"/>
              </w:rPr>
              <w:t>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85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75"/>
                <w:fitText w:val="1900" w:id="92509445"/>
              </w:rPr>
              <w:t>行為地及</w:t>
            </w:r>
            <w:r w:rsidRPr="00DE47DC">
              <w:rPr>
                <w:rFonts w:ascii="ＭＳ 明朝" w:hAnsi="ＭＳ 明朝" w:hint="eastAsia"/>
                <w:spacing w:val="45"/>
                <w:fitText w:val="1900" w:id="92509445"/>
              </w:rPr>
              <w:t>び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15"/>
                <w:fitText w:val="1900" w:id="92509446"/>
              </w:rPr>
              <w:t>その付近の状況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15"/>
                <w:fitText w:val="1900" w:id="92509447"/>
              </w:rPr>
              <w:t>広告物等の種類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113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独立して設置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15"/>
                <w:fitText w:val="1420" w:id="92509448"/>
              </w:rPr>
              <w:t>する場合</w:t>
            </w:r>
            <w:r w:rsidRPr="00DE47DC">
              <w:rPr>
                <w:rFonts w:ascii="ＭＳ 明朝" w:hAnsi="ＭＳ 明朝" w:hint="eastAsia"/>
                <w:spacing w:val="45"/>
                <w:fitText w:val="1420" w:id="92509448"/>
              </w:rPr>
              <w:t>の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76"/>
                <w:fitText w:val="1420" w:id="92509449"/>
              </w:rPr>
              <w:t>敷地面</w:t>
            </w:r>
            <w:r w:rsidRPr="00DE47DC">
              <w:rPr>
                <w:rFonts w:ascii="ＭＳ 明朝" w:hAnsi="ＭＳ 明朝" w:hint="eastAsia"/>
                <w:spacing w:val="2"/>
                <w:fitText w:val="1420" w:id="92509449"/>
              </w:rPr>
              <w:t>積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142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広告物を掲出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又は表示する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工作物の種類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及びその箇所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CE4B4D">
              <w:rPr>
                <w:rFonts w:ascii="ＭＳ 明朝" w:hAnsi="ＭＳ 明朝" w:hint="eastAsia"/>
                <w:spacing w:val="0"/>
                <w:w w:val="98"/>
                <w:fitText w:val="1420" w:id="92509450"/>
              </w:rPr>
              <w:t>規模及び構</w:t>
            </w:r>
            <w:r w:rsidRPr="00CE4B4D">
              <w:rPr>
                <w:rFonts w:ascii="ＭＳ 明朝" w:hAnsi="ＭＳ 明朝" w:hint="eastAsia"/>
                <w:spacing w:val="4"/>
                <w:w w:val="98"/>
                <w:fitText w:val="1420" w:id="92509450"/>
              </w:rPr>
              <w:t>造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76"/>
                <w:fitText w:val="1420" w:id="92509451"/>
              </w:rPr>
              <w:t>主要材</w:t>
            </w:r>
            <w:r w:rsidRPr="00DE47DC">
              <w:rPr>
                <w:rFonts w:ascii="ＭＳ 明朝" w:hAnsi="ＭＳ 明朝" w:hint="eastAsia"/>
                <w:spacing w:val="2"/>
                <w:fitText w:val="1420" w:id="92509451"/>
              </w:rPr>
              <w:t>料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470"/>
                <w:fitText w:val="1420" w:id="92509452"/>
              </w:rPr>
              <w:t>色</w:t>
            </w:r>
            <w:r w:rsidRPr="00DE47DC">
              <w:rPr>
                <w:rFonts w:ascii="ＭＳ 明朝" w:hAnsi="ＭＳ 明朝" w:hint="eastAsia"/>
                <w:spacing w:val="0"/>
                <w:fitText w:val="1420" w:id="92509452"/>
              </w:rPr>
              <w:t>彩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15"/>
                <w:fitText w:val="1420" w:id="92509453"/>
              </w:rPr>
              <w:t>表示の内</w:t>
            </w:r>
            <w:r w:rsidRPr="00DE47DC">
              <w:rPr>
                <w:rFonts w:ascii="ＭＳ 明朝" w:hAnsi="ＭＳ 明朝" w:hint="eastAsia"/>
                <w:spacing w:val="45"/>
                <w:fitText w:val="1420" w:id="92509453"/>
              </w:rPr>
              <w:t>容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470"/>
                <w:fitText w:val="1420" w:id="92509454"/>
              </w:rPr>
              <w:t>着</w:t>
            </w:r>
            <w:r w:rsidRPr="00DE47DC">
              <w:rPr>
                <w:rFonts w:ascii="ＭＳ 明朝" w:hAnsi="ＭＳ 明朝" w:hint="eastAsia"/>
                <w:spacing w:val="0"/>
                <w:fitText w:val="1420" w:id="92509454"/>
              </w:rPr>
              <w:t>手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DE47DC" w:rsidP="00DE47DC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470"/>
                <w:fitText w:val="1420" w:id="92509455"/>
              </w:rPr>
              <w:t>完</w:t>
            </w:r>
            <w:r w:rsidRPr="00DE47DC">
              <w:rPr>
                <w:rFonts w:ascii="ＭＳ 明朝" w:hAnsi="ＭＳ 明朝" w:hint="eastAsia"/>
                <w:spacing w:val="0"/>
                <w:fitText w:val="1420" w:id="92509455"/>
              </w:rPr>
              <w:t>了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 w:rsidP="00DE47DC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E47DC">
              <w:rPr>
                <w:rFonts w:ascii="ＭＳ 明朝" w:hAnsi="ＭＳ 明朝" w:hint="eastAsia"/>
                <w:spacing w:val="710"/>
                <w:fitText w:val="1900" w:id="92509456"/>
              </w:rPr>
              <w:t>備</w:t>
            </w:r>
            <w:r w:rsidRPr="00DE47DC">
              <w:rPr>
                <w:rFonts w:ascii="ＭＳ 明朝" w:hAnsi="ＭＳ 明朝" w:hint="eastAsia"/>
                <w:spacing w:val="0"/>
                <w:fitText w:val="1900" w:id="92509456"/>
              </w:rPr>
              <w:t>考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AE1C11" w:rsidRDefault="00AE1C11">
      <w:pPr>
        <w:pStyle w:val="a3"/>
        <w:spacing w:line="164" w:lineRule="exact"/>
        <w:rPr>
          <w:spacing w:val="0"/>
        </w:rPr>
      </w:pP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考）（様式第33号）</w:t>
      </w: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添付書類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行為の場所を明らかにした縮尺1:25,000以上の地形図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行為地及びその付近の状況を明らかにした縮尺1:5,000以上の概況図及び天然色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写真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行為の施行方法を明らかにした縮尺1:1,000以上の平面図，立面図，断面図，構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造図及び意匠配色図（立面図に彩色したものでも可）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その他行為の施行方法を明らかにするために必要な書類</w:t>
      </w: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記入上の注意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 xml:space="preserve">(1)　届出文の「　　　県立自然公園」の箇所には当該自然公園の名称を，「　　　　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 xml:space="preserve">　　　　をしたいので」の空欄の箇所には，「広告物の設置」，「広告の工作物への表示」等，届出をしようとする行為の種別を記入すること。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「行為地」欄には，市郡区町村，大字，小字，地番（地先）等を記入すること。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「地目」欄には，届出に係る行為に必要な土地について，不動産登記簿に記載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されている地目を記入すること。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「行為地及びその付近の状況」欄には，地形，植生等，周辺の状況を示す上で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必要な事項を記入すること。なお，詳細については添付図面に表示すること。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「広告物を掲出又は表示する工作物の種類及びその箇所」欄には，店舗の屋根，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倉庫の壁面等，当該広告物を掲出又は表示しようとする工作物の種類と，掲出又は表示しようとする箇所を記入すること。なお，詳細については添付図面に表示すること。</w:t>
      </w:r>
    </w:p>
    <w:p w:rsidR="00AE1C11" w:rsidRDefault="00AE1C11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(6)　「備考」欄には，次の事項を記入すること。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ア　他の法令の規定により，当該行為が行政庁の許可，認可その他の処分又は届</w:t>
      </w:r>
    </w:p>
    <w:p w:rsidR="00AE1C11" w:rsidRDefault="00AE1C11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出を必要とするものであるときは，その手続の進捗状況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イ　土地所有関係及び届出者が土地所有者と異なる場合は，土地所有者の諾否又</w:t>
      </w:r>
    </w:p>
    <w:p w:rsidR="00AE1C11" w:rsidRDefault="00AE1C11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はその見込み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ウ　過去に岡山県立自然公園条例の届出をしたものにあっては，その旨，届出書</w:t>
      </w:r>
    </w:p>
    <w:p w:rsidR="00AE1C11" w:rsidRDefault="00AE1C11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受理の日付，番号並びに当該届出に係る行為を変更する理由等</w:t>
      </w: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てもよい。</w:t>
      </w:r>
    </w:p>
    <w:p w:rsidR="00AE1C11" w:rsidRDefault="00AE1C11">
      <w:pPr>
        <w:pStyle w:val="a3"/>
        <w:spacing w:line="1246" w:lineRule="exact"/>
        <w:rPr>
          <w:spacing w:val="0"/>
        </w:rPr>
      </w:pPr>
      <w:r>
        <w:rPr>
          <w:spacing w:val="0"/>
        </w:rPr>
        <w:br w:type="page"/>
      </w:r>
    </w:p>
    <w:p w:rsidR="00AE1C11" w:rsidRDefault="00AE1C11">
      <w:pPr>
        <w:pStyle w:val="a3"/>
        <w:rPr>
          <w:spacing w:val="0"/>
        </w:rPr>
      </w:pPr>
    </w:p>
    <w:sectPr w:rsidR="00AE1C11" w:rsidSect="00AE1C11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61" w:rsidRDefault="006F1961" w:rsidP="00F97E24">
      <w:r>
        <w:separator/>
      </w:r>
    </w:p>
  </w:endnote>
  <w:endnote w:type="continuationSeparator" w:id="0">
    <w:p w:rsidR="006F1961" w:rsidRDefault="006F1961" w:rsidP="00F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61" w:rsidRDefault="006F1961" w:rsidP="00F97E24">
      <w:r>
        <w:separator/>
      </w:r>
    </w:p>
  </w:footnote>
  <w:footnote w:type="continuationSeparator" w:id="0">
    <w:p w:rsidR="006F1961" w:rsidRDefault="006F1961" w:rsidP="00F9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C11"/>
    <w:rsid w:val="004C3BD1"/>
    <w:rsid w:val="006A7F07"/>
    <w:rsid w:val="006F1961"/>
    <w:rsid w:val="00AE1C11"/>
    <w:rsid w:val="00CE4B4D"/>
    <w:rsid w:val="00DB5C37"/>
    <w:rsid w:val="00DE47DC"/>
    <w:rsid w:val="00F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93A7809-7BBF-4E37-9B35-51BFF01E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7F0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97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7E24"/>
  </w:style>
  <w:style w:type="paragraph" w:styleId="a6">
    <w:name w:val="footer"/>
    <w:basedOn w:val="a"/>
    <w:link w:val="a7"/>
    <w:uiPriority w:val="99"/>
    <w:semiHidden/>
    <w:unhideWhenUsed/>
    <w:rsid w:val="00F97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yamake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3</Pages>
  <Words>212</Words>
  <Characters>1210</Characters>
  <Application>Microsoft Office Word</Application>
  <DocSecurity>0</DocSecurity>
  <Lines>10</Lines>
  <Paragraphs>2</Paragraphs>
  <ScaleCrop>false</ScaleCrop>
  <Company>sizenkankyoka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川島　順子</cp:lastModifiedBy>
  <cp:revision>5</cp:revision>
  <dcterms:created xsi:type="dcterms:W3CDTF">2012-05-16T05:21:00Z</dcterms:created>
  <dcterms:modified xsi:type="dcterms:W3CDTF">2021-01-15T00:13:00Z</dcterms:modified>
</cp:coreProperties>
</file>