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5" w:rsidRPr="00E17AA2" w:rsidRDefault="00526605">
      <w:pPr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様式第</w:t>
      </w:r>
      <w:r w:rsidR="00792F2D">
        <w:rPr>
          <w:rFonts w:hint="eastAsia"/>
          <w:sz w:val="24"/>
          <w:szCs w:val="24"/>
        </w:rPr>
        <w:t>６</w:t>
      </w:r>
      <w:r w:rsidRPr="00E17AA2">
        <w:rPr>
          <w:rFonts w:hint="eastAsia"/>
          <w:sz w:val="24"/>
          <w:szCs w:val="24"/>
        </w:rPr>
        <w:t>号</w:t>
      </w:r>
      <w:r w:rsidR="0055424F" w:rsidRPr="00E17AA2">
        <w:rPr>
          <w:rFonts w:hint="eastAsia"/>
          <w:sz w:val="24"/>
          <w:szCs w:val="24"/>
        </w:rPr>
        <w:t>（</w:t>
      </w:r>
      <w:r w:rsidRPr="00E17AA2">
        <w:rPr>
          <w:rFonts w:hint="eastAsia"/>
          <w:sz w:val="24"/>
          <w:szCs w:val="24"/>
        </w:rPr>
        <w:t>第14条関係</w:t>
      </w:r>
      <w:r w:rsidR="0055424F" w:rsidRPr="00E17AA2">
        <w:rPr>
          <w:rFonts w:hint="eastAsia"/>
          <w:sz w:val="24"/>
          <w:szCs w:val="24"/>
        </w:rPr>
        <w:t>）</w:t>
      </w:r>
    </w:p>
    <w:p w:rsidR="00526605" w:rsidRPr="00E17AA2" w:rsidRDefault="00526605">
      <w:pPr>
        <w:rPr>
          <w:sz w:val="24"/>
          <w:szCs w:val="24"/>
        </w:rPr>
      </w:pPr>
    </w:p>
    <w:p w:rsidR="00526605" w:rsidRPr="00E17AA2" w:rsidRDefault="00E17AA2">
      <w:pPr>
        <w:ind w:right="419"/>
        <w:jc w:val="right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第　　　　　　　　　号</w:t>
      </w:r>
    </w:p>
    <w:p w:rsidR="00526605" w:rsidRPr="00E17AA2" w:rsidRDefault="00677B4F">
      <w:pPr>
        <w:ind w:right="419"/>
        <w:jc w:val="right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令和　　年　　月</w:t>
      </w:r>
      <w:r w:rsidR="00526605" w:rsidRPr="00E17AA2">
        <w:rPr>
          <w:rFonts w:hint="eastAsia"/>
          <w:sz w:val="24"/>
          <w:szCs w:val="24"/>
        </w:rPr>
        <w:t xml:space="preserve">　　日</w:t>
      </w:r>
    </w:p>
    <w:p w:rsidR="00526605" w:rsidRPr="00E17AA2" w:rsidRDefault="00526605">
      <w:pPr>
        <w:rPr>
          <w:sz w:val="24"/>
          <w:szCs w:val="24"/>
        </w:rPr>
      </w:pPr>
    </w:p>
    <w:p w:rsidR="00526605" w:rsidRPr="00E17AA2" w:rsidRDefault="00677B4F" w:rsidP="00677B4F">
      <w:pPr>
        <w:ind w:firstLineChars="100" w:firstLine="240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岡山県備中県民局長</w:t>
      </w:r>
      <w:r w:rsidR="00526605" w:rsidRPr="00E17AA2">
        <w:rPr>
          <w:rFonts w:hint="eastAsia"/>
          <w:sz w:val="24"/>
          <w:szCs w:val="24"/>
        </w:rPr>
        <w:t xml:space="preserve">　殿</w:t>
      </w:r>
    </w:p>
    <w:p w:rsidR="00526605" w:rsidRPr="00E17AA2" w:rsidRDefault="00526605">
      <w:pPr>
        <w:rPr>
          <w:sz w:val="24"/>
          <w:szCs w:val="24"/>
        </w:rPr>
      </w:pPr>
    </w:p>
    <w:p w:rsidR="00526605" w:rsidRDefault="00526605">
      <w:pPr>
        <w:ind w:right="419"/>
        <w:jc w:val="right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 xml:space="preserve">占用者　</w:t>
      </w:r>
      <w:r w:rsidRPr="00E17AA2">
        <w:rPr>
          <w:rFonts w:hint="eastAsia"/>
          <w:spacing w:val="105"/>
          <w:sz w:val="24"/>
          <w:szCs w:val="24"/>
        </w:rPr>
        <w:t>住</w:t>
      </w:r>
      <w:r w:rsidRPr="00E17AA2">
        <w:rPr>
          <w:rFonts w:hint="eastAsia"/>
          <w:sz w:val="24"/>
          <w:szCs w:val="24"/>
        </w:rPr>
        <w:t xml:space="preserve">所　　　　　　　　　　　</w:t>
      </w:r>
    </w:p>
    <w:p w:rsidR="00E17AA2" w:rsidRPr="00E17AA2" w:rsidRDefault="00E17AA2">
      <w:pPr>
        <w:ind w:right="419"/>
        <w:jc w:val="right"/>
        <w:rPr>
          <w:sz w:val="24"/>
          <w:szCs w:val="24"/>
        </w:rPr>
      </w:pPr>
    </w:p>
    <w:p w:rsidR="00526605" w:rsidRDefault="00526605">
      <w:pPr>
        <w:ind w:right="419"/>
        <w:jc w:val="right"/>
        <w:rPr>
          <w:sz w:val="24"/>
          <w:szCs w:val="24"/>
        </w:rPr>
      </w:pPr>
      <w:r w:rsidRPr="00E17AA2">
        <w:rPr>
          <w:rFonts w:hint="eastAsia"/>
          <w:spacing w:val="105"/>
          <w:sz w:val="24"/>
          <w:szCs w:val="24"/>
        </w:rPr>
        <w:t>氏</w:t>
      </w:r>
      <w:r w:rsidRPr="00E17AA2">
        <w:rPr>
          <w:rFonts w:hint="eastAsia"/>
          <w:sz w:val="24"/>
          <w:szCs w:val="24"/>
        </w:rPr>
        <w:t xml:space="preserve">名　　　　　　　　　　</w:t>
      </w:r>
      <w:r w:rsidR="00AE478B" w:rsidRPr="00E17AA2">
        <w:rPr>
          <w:rFonts w:hint="eastAsia"/>
          <w:sz w:val="24"/>
          <w:szCs w:val="24"/>
        </w:rPr>
        <w:t xml:space="preserve">　</w:t>
      </w:r>
    </w:p>
    <w:p w:rsidR="00E17AA2" w:rsidRPr="00E17AA2" w:rsidRDefault="00E17AA2">
      <w:pPr>
        <w:ind w:right="419"/>
        <w:jc w:val="right"/>
        <w:rPr>
          <w:sz w:val="24"/>
          <w:szCs w:val="24"/>
        </w:rPr>
      </w:pPr>
    </w:p>
    <w:p w:rsidR="00526605" w:rsidRPr="00E17AA2" w:rsidRDefault="00526605">
      <w:pPr>
        <w:rPr>
          <w:sz w:val="24"/>
          <w:szCs w:val="24"/>
        </w:rPr>
      </w:pPr>
    </w:p>
    <w:p w:rsidR="00526605" w:rsidRPr="00E17AA2" w:rsidRDefault="00526605">
      <w:pPr>
        <w:jc w:val="center"/>
        <w:rPr>
          <w:sz w:val="24"/>
          <w:szCs w:val="24"/>
        </w:rPr>
      </w:pPr>
      <w:r w:rsidRPr="00E17AA2">
        <w:rPr>
          <w:rFonts w:hint="eastAsia"/>
          <w:spacing w:val="105"/>
          <w:sz w:val="24"/>
          <w:szCs w:val="24"/>
        </w:rPr>
        <w:t>道路占用廃止</w:t>
      </w:r>
      <w:r w:rsidRPr="00E17AA2">
        <w:rPr>
          <w:rFonts w:hint="eastAsia"/>
          <w:sz w:val="24"/>
          <w:szCs w:val="24"/>
        </w:rPr>
        <w:t>届</w:t>
      </w:r>
    </w:p>
    <w:p w:rsidR="00526605" w:rsidRPr="00E17AA2" w:rsidRDefault="00526605">
      <w:pPr>
        <w:rPr>
          <w:sz w:val="24"/>
          <w:szCs w:val="24"/>
        </w:rPr>
      </w:pPr>
    </w:p>
    <w:p w:rsidR="00526605" w:rsidRPr="00E17AA2" w:rsidRDefault="0055424F" w:rsidP="00E17AA2">
      <w:pPr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 xml:space="preserve">　</w:t>
      </w:r>
      <w:r w:rsidR="006E7F45" w:rsidRPr="00E17AA2">
        <w:rPr>
          <w:rFonts w:hint="eastAsia"/>
          <w:sz w:val="24"/>
          <w:szCs w:val="24"/>
        </w:rPr>
        <w:t>次のとおり道路の占用を廃止したので、岡山県道路占用規則（昭和4</w:t>
      </w:r>
      <w:r w:rsidR="006E7F45" w:rsidRPr="00E17AA2">
        <w:rPr>
          <w:sz w:val="24"/>
          <w:szCs w:val="24"/>
        </w:rPr>
        <w:t>4</w:t>
      </w:r>
      <w:r w:rsidRPr="00E17AA2">
        <w:rPr>
          <w:rFonts w:hint="eastAsia"/>
          <w:sz w:val="24"/>
          <w:szCs w:val="24"/>
        </w:rPr>
        <w:t>年岡山県規則第</w:t>
      </w:r>
      <w:r w:rsidR="00526605" w:rsidRPr="00E17AA2">
        <w:rPr>
          <w:rFonts w:hint="eastAsia"/>
          <w:sz w:val="24"/>
          <w:szCs w:val="24"/>
        </w:rPr>
        <w:t>3号</w:t>
      </w:r>
      <w:r w:rsidRPr="00E17AA2">
        <w:rPr>
          <w:rFonts w:hint="eastAsia"/>
          <w:sz w:val="24"/>
          <w:szCs w:val="24"/>
        </w:rPr>
        <w:t>）</w:t>
      </w:r>
      <w:r w:rsidR="00526605" w:rsidRPr="00E17AA2">
        <w:rPr>
          <w:rFonts w:hint="eastAsia"/>
          <w:sz w:val="24"/>
          <w:szCs w:val="24"/>
        </w:rPr>
        <w:t>第14条の規定により</w:t>
      </w:r>
      <w:r w:rsidRPr="00E17AA2">
        <w:rPr>
          <w:rFonts w:hint="eastAsia"/>
          <w:sz w:val="24"/>
          <w:szCs w:val="24"/>
        </w:rPr>
        <w:t>、</w:t>
      </w:r>
      <w:r w:rsidR="00526605" w:rsidRPr="00E17AA2">
        <w:rPr>
          <w:rFonts w:hint="eastAsia"/>
          <w:sz w:val="24"/>
          <w:szCs w:val="24"/>
        </w:rPr>
        <w:t>関係書類を添えて届け出ます。</w:t>
      </w:r>
    </w:p>
    <w:p w:rsidR="00526605" w:rsidRPr="00E17AA2" w:rsidRDefault="00526605">
      <w:pPr>
        <w:pStyle w:val="a9"/>
        <w:spacing w:before="120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記</w:t>
      </w:r>
    </w:p>
    <w:p w:rsidR="00526605" w:rsidRPr="00E17AA2" w:rsidRDefault="00526605">
      <w:pPr>
        <w:rPr>
          <w:sz w:val="24"/>
          <w:szCs w:val="24"/>
        </w:rPr>
      </w:pPr>
    </w:p>
    <w:p w:rsidR="00526605" w:rsidRPr="00E17AA2" w:rsidRDefault="0052660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176"/>
        <w:gridCol w:w="1872"/>
        <w:gridCol w:w="630"/>
        <w:gridCol w:w="3675"/>
      </w:tblGrid>
      <w:tr w:rsidR="00526605" w:rsidRPr="00E17AA2" w:rsidTr="0055424F">
        <w:trPr>
          <w:trHeight w:val="390"/>
        </w:trPr>
        <w:tc>
          <w:tcPr>
            <w:tcW w:w="48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26605" w:rsidRPr="00E17AA2" w:rsidRDefault="0055424F" w:rsidP="0055424F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占用の場所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  <w:r w:rsidR="00526605" w:rsidRPr="00E17AA2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367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6605" w:rsidRPr="00E17AA2" w:rsidRDefault="0055424F" w:rsidP="0055424F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占用許可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26605" w:rsidRPr="00E17AA2">
        <w:trPr>
          <w:cantSplit/>
          <w:trHeight w:val="600"/>
        </w:trPr>
        <w:tc>
          <w:tcPr>
            <w:tcW w:w="11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26605" w:rsidRPr="00E17AA2" w:rsidRDefault="00526605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市</w:t>
            </w:r>
          </w:p>
          <w:p w:rsidR="00526605" w:rsidRPr="00E17AA2" w:rsidRDefault="00526605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郡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center"/>
          </w:tcPr>
          <w:p w:rsidR="00526605" w:rsidRPr="00E17AA2" w:rsidRDefault="00526605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町</w:t>
            </w:r>
          </w:p>
          <w:p w:rsidR="00526605" w:rsidRPr="00E17AA2" w:rsidRDefault="00526605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</w:tcBorders>
            <w:vAlign w:val="center"/>
          </w:tcPr>
          <w:p w:rsidR="00526605" w:rsidRPr="00E17AA2" w:rsidRDefault="00526605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 xml:space="preserve">　　　　　　番地先</w:t>
            </w:r>
          </w:p>
        </w:tc>
        <w:tc>
          <w:tcPr>
            <w:tcW w:w="3675" w:type="dxa"/>
            <w:tcBorders>
              <w:top w:val="nil"/>
              <w:right w:val="single" w:sz="12" w:space="0" w:color="auto"/>
            </w:tcBorders>
            <w:vAlign w:val="center"/>
          </w:tcPr>
          <w:p w:rsidR="006E7F45" w:rsidRPr="00E17AA2" w:rsidRDefault="00526605" w:rsidP="00E17AA2">
            <w:pPr>
              <w:ind w:firstLineChars="500" w:firstLine="120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17AA2" w:rsidRDefault="00526605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指令番号</w:t>
            </w:r>
          </w:p>
          <w:p w:rsidR="00526605" w:rsidRPr="00792F2D" w:rsidRDefault="00792F2D" w:rsidP="00792F2D">
            <w:pPr>
              <w:rPr>
                <w:w w:val="90"/>
                <w:sz w:val="24"/>
                <w:szCs w:val="24"/>
              </w:rPr>
            </w:pPr>
            <w:r w:rsidRPr="00792F2D">
              <w:rPr>
                <w:rFonts w:hint="eastAsia"/>
                <w:w w:val="90"/>
                <w:sz w:val="24"/>
                <w:szCs w:val="24"/>
              </w:rPr>
              <w:t xml:space="preserve">岡山県指令　　</w:t>
            </w:r>
            <w:r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792F2D">
              <w:rPr>
                <w:rFonts w:hint="eastAsia"/>
                <w:w w:val="90"/>
                <w:sz w:val="24"/>
                <w:szCs w:val="24"/>
              </w:rPr>
              <w:t xml:space="preserve">　　第</w:t>
            </w:r>
            <w:r w:rsidR="006E7F45" w:rsidRPr="00792F2D">
              <w:rPr>
                <w:rFonts w:hint="eastAsia"/>
                <w:w w:val="90"/>
                <w:sz w:val="24"/>
                <w:szCs w:val="24"/>
              </w:rPr>
              <w:t xml:space="preserve">　　　号</w:t>
            </w:r>
          </w:p>
        </w:tc>
      </w:tr>
      <w:tr w:rsidR="00526605" w:rsidRPr="00E17AA2" w:rsidTr="00A44985">
        <w:trPr>
          <w:trHeight w:val="1701"/>
        </w:trPr>
        <w:tc>
          <w:tcPr>
            <w:tcW w:w="4200" w:type="dxa"/>
            <w:gridSpan w:val="3"/>
            <w:tcBorders>
              <w:left w:val="single" w:sz="12" w:space="0" w:color="auto"/>
            </w:tcBorders>
          </w:tcPr>
          <w:p w:rsidR="00526605" w:rsidRPr="00E17AA2" w:rsidRDefault="0055424F">
            <w:pPr>
              <w:spacing w:before="6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工事の実施方法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</w:p>
          <w:p w:rsidR="00526605" w:rsidRPr="00E17AA2" w:rsidRDefault="005266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right w:val="single" w:sz="12" w:space="0" w:color="auto"/>
            </w:tcBorders>
          </w:tcPr>
          <w:p w:rsidR="00526605" w:rsidRDefault="0055424F">
            <w:pPr>
              <w:spacing w:before="6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工事の時期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</w:p>
          <w:p w:rsidR="00A44985" w:rsidRPr="00E17AA2" w:rsidRDefault="00A44985">
            <w:pPr>
              <w:spacing w:before="60"/>
              <w:rPr>
                <w:rFonts w:hint="eastAsia"/>
                <w:sz w:val="24"/>
                <w:szCs w:val="24"/>
              </w:rPr>
            </w:pPr>
          </w:p>
        </w:tc>
      </w:tr>
      <w:tr w:rsidR="00526605" w:rsidRPr="00E17AA2" w:rsidTr="00792F2D">
        <w:trPr>
          <w:cantSplit/>
          <w:trHeight w:val="1134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26605" w:rsidRPr="00E17AA2" w:rsidRDefault="0055424F">
            <w:pPr>
              <w:spacing w:before="6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道路交通に対する措置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</w:p>
          <w:p w:rsidR="00526605" w:rsidRPr="00E17AA2" w:rsidRDefault="00526605">
            <w:pPr>
              <w:spacing w:before="60"/>
              <w:rPr>
                <w:sz w:val="24"/>
                <w:szCs w:val="24"/>
              </w:rPr>
            </w:pPr>
          </w:p>
        </w:tc>
      </w:tr>
      <w:tr w:rsidR="00526605" w:rsidRPr="00E17AA2" w:rsidTr="00792F2D">
        <w:trPr>
          <w:cantSplit/>
          <w:trHeight w:val="1134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05" w:rsidRPr="00E17AA2" w:rsidRDefault="0055424F">
            <w:pPr>
              <w:spacing w:before="6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（</w:t>
            </w:r>
            <w:r w:rsidR="00526605" w:rsidRPr="00E17AA2">
              <w:rPr>
                <w:rFonts w:hint="eastAsia"/>
                <w:sz w:val="24"/>
                <w:szCs w:val="24"/>
              </w:rPr>
              <w:t>原状回復ができない場合は</w:t>
            </w:r>
            <w:r w:rsidRPr="00E17AA2">
              <w:rPr>
                <w:rFonts w:hint="eastAsia"/>
                <w:sz w:val="24"/>
                <w:szCs w:val="24"/>
              </w:rPr>
              <w:t>、</w:t>
            </w:r>
            <w:r w:rsidR="00526605" w:rsidRPr="00E17AA2">
              <w:rPr>
                <w:rFonts w:hint="eastAsia"/>
                <w:sz w:val="24"/>
                <w:szCs w:val="24"/>
              </w:rPr>
              <w:t>その理由</w:t>
            </w:r>
            <w:r w:rsidRPr="00E17AA2">
              <w:rPr>
                <w:rFonts w:hint="eastAsia"/>
                <w:sz w:val="24"/>
                <w:szCs w:val="24"/>
              </w:rPr>
              <w:t>）</w:t>
            </w:r>
          </w:p>
          <w:p w:rsidR="00526605" w:rsidRPr="00E17AA2" w:rsidRDefault="00526605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526605" w:rsidRDefault="00526605">
      <w:pPr>
        <w:spacing w:before="120"/>
        <w:ind w:left="210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記入要領　「理由」の欄は</w:t>
      </w:r>
      <w:r w:rsidR="0055424F" w:rsidRPr="00E17AA2">
        <w:rPr>
          <w:rFonts w:hint="eastAsia"/>
          <w:sz w:val="24"/>
          <w:szCs w:val="24"/>
        </w:rPr>
        <w:t>、</w:t>
      </w:r>
      <w:r w:rsidRPr="00E17AA2">
        <w:rPr>
          <w:rFonts w:hint="eastAsia"/>
          <w:sz w:val="24"/>
          <w:szCs w:val="24"/>
        </w:rPr>
        <w:t>詳細かつ具体的に記入すること。</w:t>
      </w:r>
    </w:p>
    <w:p w:rsidR="00792F2D" w:rsidRDefault="00792F2D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2F2D" w:rsidRPr="00792F2D" w:rsidRDefault="00792F2D" w:rsidP="00792F2D">
      <w:pPr>
        <w:wordWrap/>
        <w:overflowPunct/>
        <w:autoSpaceDE/>
        <w:autoSpaceDN/>
        <w:jc w:val="right"/>
        <w:rPr>
          <w:rFonts w:ascii="BIZ UDPゴシック" w:eastAsia="BIZ UDPゴシック" w:hAnsi="BIZ UDPゴシック" w:cstheme="minorBidi"/>
          <w:sz w:val="36"/>
          <w:szCs w:val="24"/>
          <w:bdr w:val="single" w:sz="4" w:space="0" w:color="auto"/>
        </w:rPr>
      </w:pPr>
      <w:r w:rsidRPr="00792F2D">
        <w:rPr>
          <w:rFonts w:ascii="BIZ UDPゴシック" w:eastAsia="BIZ UDPゴシック" w:hAnsi="BIZ UDPゴシック" w:cstheme="minorBidi" w:hint="eastAsia"/>
          <w:sz w:val="36"/>
          <w:szCs w:val="24"/>
          <w:bdr w:val="single" w:sz="4" w:space="0" w:color="auto"/>
        </w:rPr>
        <w:t>記入要領</w:t>
      </w:r>
    </w:p>
    <w:p w:rsidR="00792F2D" w:rsidRPr="00E17AA2" w:rsidRDefault="00792F2D" w:rsidP="00792F2D">
      <w:pPr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Pr="00E17AA2">
        <w:rPr>
          <w:rFonts w:hint="eastAsia"/>
          <w:sz w:val="24"/>
          <w:szCs w:val="24"/>
        </w:rPr>
        <w:t>号（第14条関係）</w:t>
      </w:r>
    </w:p>
    <w:p w:rsidR="00792F2D" w:rsidRPr="00E17AA2" w:rsidRDefault="00792F2D" w:rsidP="00792F2D">
      <w:pPr>
        <w:rPr>
          <w:sz w:val="24"/>
          <w:szCs w:val="24"/>
        </w:rPr>
      </w:pPr>
    </w:p>
    <w:p w:rsidR="00792F2D" w:rsidRPr="00E17AA2" w:rsidRDefault="00792F2D" w:rsidP="00792F2D">
      <w:pPr>
        <w:ind w:right="419"/>
        <w:jc w:val="right"/>
        <w:rPr>
          <w:sz w:val="24"/>
          <w:szCs w:val="24"/>
        </w:rPr>
      </w:pPr>
      <w:r w:rsidRPr="00792F2D">
        <w:rPr>
          <w:rFonts w:hAnsi="ＭＳ 明朝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6E572" wp14:editId="310CFD30">
                <wp:simplePos x="0" y="0"/>
                <wp:positionH relativeFrom="column">
                  <wp:posOffset>695325</wp:posOffset>
                </wp:positionH>
                <wp:positionV relativeFrom="paragraph">
                  <wp:posOffset>34925</wp:posOffset>
                </wp:positionV>
                <wp:extent cx="2238375" cy="457200"/>
                <wp:effectExtent l="19050" t="19050" r="5429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57200"/>
                        </a:xfrm>
                        <a:prstGeom prst="wedgeRectCallout">
                          <a:avLst>
                            <a:gd name="adj1" fmla="val 67319"/>
                            <a:gd name="adj2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F2D" w:rsidRPr="000333E8" w:rsidRDefault="00792F2D" w:rsidP="00792F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提出日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36E5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4.75pt;margin-top:2.75pt;width:176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" adj="25341,14400" fillcolor="#ffe699" strokecolor="#ffc000" strokeweight="2.25pt">
                <v:textbox>
                  <w:txbxContent>
                    <w:p w:rsidR="00792F2D" w:rsidRPr="000333E8" w:rsidRDefault="00792F2D" w:rsidP="00792F2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</w:t>
                      </w:r>
                      <w:r w:rsidRPr="000333E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提出日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 w:rsidRPr="000333E8"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17AA2">
        <w:rPr>
          <w:rFonts w:hint="eastAsia"/>
          <w:sz w:val="24"/>
          <w:szCs w:val="24"/>
        </w:rPr>
        <w:t>第　　　　　　　　　号</w:t>
      </w:r>
    </w:p>
    <w:p w:rsidR="00792F2D" w:rsidRPr="00E17AA2" w:rsidRDefault="00792F2D" w:rsidP="00792F2D">
      <w:pPr>
        <w:ind w:right="419"/>
        <w:jc w:val="right"/>
        <w:rPr>
          <w:sz w:val="24"/>
          <w:szCs w:val="24"/>
        </w:rPr>
      </w:pPr>
      <w:r w:rsidRPr="00792F2D">
        <w:rPr>
          <w:rFonts w:hint="eastAsia"/>
          <w:sz w:val="24"/>
          <w:szCs w:val="24"/>
          <w:highlight w:val="yellow"/>
        </w:rPr>
        <w:t>令和　　年　　月　　日</w:t>
      </w:r>
    </w:p>
    <w:p w:rsidR="00792F2D" w:rsidRPr="00E17AA2" w:rsidRDefault="00792F2D" w:rsidP="00792F2D">
      <w:pPr>
        <w:rPr>
          <w:sz w:val="24"/>
          <w:szCs w:val="24"/>
        </w:rPr>
      </w:pPr>
    </w:p>
    <w:p w:rsidR="00792F2D" w:rsidRPr="00E17AA2" w:rsidRDefault="00792F2D" w:rsidP="00792F2D">
      <w:pPr>
        <w:ind w:firstLineChars="100" w:firstLine="240"/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>岡山県備中県民局長　殿</w:t>
      </w:r>
    </w:p>
    <w:p w:rsidR="00792F2D" w:rsidRPr="00E17AA2" w:rsidRDefault="00792F2D" w:rsidP="00792F2D">
      <w:pPr>
        <w:rPr>
          <w:sz w:val="24"/>
          <w:szCs w:val="24"/>
        </w:rPr>
      </w:pPr>
    </w:p>
    <w:p w:rsidR="00792F2D" w:rsidRDefault="00792F2D" w:rsidP="00792F2D">
      <w:pPr>
        <w:ind w:right="419"/>
        <w:jc w:val="right"/>
        <w:rPr>
          <w:sz w:val="24"/>
          <w:szCs w:val="24"/>
        </w:rPr>
      </w:pPr>
      <w:r w:rsidRPr="00792F2D">
        <w:rPr>
          <w:rFonts w:hint="eastAsia"/>
          <w:sz w:val="24"/>
          <w:szCs w:val="24"/>
          <w:highlight w:val="yellow"/>
        </w:rPr>
        <w:t>占用者</w:t>
      </w:r>
      <w:r w:rsidRPr="00E17AA2">
        <w:rPr>
          <w:rFonts w:hint="eastAsia"/>
          <w:sz w:val="24"/>
          <w:szCs w:val="24"/>
        </w:rPr>
        <w:t xml:space="preserve">　</w:t>
      </w:r>
      <w:r w:rsidRPr="00E17AA2">
        <w:rPr>
          <w:rFonts w:hint="eastAsia"/>
          <w:spacing w:val="105"/>
          <w:sz w:val="24"/>
          <w:szCs w:val="24"/>
        </w:rPr>
        <w:t>住</w:t>
      </w:r>
      <w:r w:rsidRPr="00E17AA2">
        <w:rPr>
          <w:rFonts w:hint="eastAsia"/>
          <w:sz w:val="24"/>
          <w:szCs w:val="24"/>
        </w:rPr>
        <w:t xml:space="preserve">所　　　　　　　　　　　</w:t>
      </w:r>
    </w:p>
    <w:p w:rsidR="00792F2D" w:rsidRPr="00E17AA2" w:rsidRDefault="00792F2D" w:rsidP="00792F2D">
      <w:pPr>
        <w:ind w:right="419"/>
        <w:jc w:val="right"/>
        <w:rPr>
          <w:sz w:val="24"/>
          <w:szCs w:val="24"/>
        </w:rPr>
      </w:pPr>
      <w:r w:rsidRPr="00792F2D">
        <w:rPr>
          <w:rFonts w:hAnsi="ＭＳ 明朝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66EA2" wp14:editId="0A4F14AC">
                <wp:simplePos x="0" y="0"/>
                <wp:positionH relativeFrom="column">
                  <wp:posOffset>329565</wp:posOffset>
                </wp:positionH>
                <wp:positionV relativeFrom="paragraph">
                  <wp:posOffset>31115</wp:posOffset>
                </wp:positionV>
                <wp:extent cx="2028825" cy="419100"/>
                <wp:effectExtent l="19050" t="19050" r="2381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wedgeRectCallout">
                          <a:avLst>
                            <a:gd name="adj1" fmla="val 57416"/>
                            <a:gd name="adj2" fmla="val -33333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F2D" w:rsidRPr="000333E8" w:rsidRDefault="00792F2D" w:rsidP="00792F2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押印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必要ありません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6EA2" id="四角形吹き出し 3" o:spid="_x0000_s1027" type="#_x0000_t61" style="position:absolute;left:0;text-align:left;margin-left:25.95pt;margin-top:2.45pt;width:15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" adj="23202,3600" fillcolor="#ffe699" strokecolor="#ffc000" strokeweight="2.25pt">
                <v:textbox>
                  <w:txbxContent>
                    <w:p w:rsidR="00792F2D" w:rsidRPr="000333E8" w:rsidRDefault="00792F2D" w:rsidP="00792F2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押印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必要ありません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92F2D" w:rsidRDefault="00792F2D" w:rsidP="00792F2D">
      <w:pPr>
        <w:ind w:right="419"/>
        <w:jc w:val="right"/>
        <w:rPr>
          <w:sz w:val="24"/>
          <w:szCs w:val="24"/>
        </w:rPr>
      </w:pPr>
      <w:r w:rsidRPr="00E17AA2">
        <w:rPr>
          <w:rFonts w:hint="eastAsia"/>
          <w:spacing w:val="105"/>
          <w:sz w:val="24"/>
          <w:szCs w:val="24"/>
        </w:rPr>
        <w:t>氏</w:t>
      </w:r>
      <w:r w:rsidRPr="00E17AA2">
        <w:rPr>
          <w:rFonts w:hint="eastAsia"/>
          <w:sz w:val="24"/>
          <w:szCs w:val="24"/>
        </w:rPr>
        <w:t xml:space="preserve">名　　　　　　　　　　　</w:t>
      </w:r>
    </w:p>
    <w:p w:rsidR="00792F2D" w:rsidRPr="00E17AA2" w:rsidRDefault="00792F2D" w:rsidP="00792F2D">
      <w:pPr>
        <w:ind w:right="419"/>
        <w:jc w:val="right"/>
        <w:rPr>
          <w:sz w:val="24"/>
          <w:szCs w:val="24"/>
        </w:rPr>
      </w:pPr>
    </w:p>
    <w:p w:rsidR="00792F2D" w:rsidRPr="00E17AA2" w:rsidRDefault="00792F2D" w:rsidP="00792F2D">
      <w:pPr>
        <w:rPr>
          <w:sz w:val="24"/>
          <w:szCs w:val="24"/>
        </w:rPr>
      </w:pPr>
    </w:p>
    <w:p w:rsidR="00792F2D" w:rsidRPr="00E17AA2" w:rsidRDefault="00792F2D" w:rsidP="00792F2D">
      <w:pPr>
        <w:jc w:val="center"/>
        <w:rPr>
          <w:sz w:val="24"/>
          <w:szCs w:val="24"/>
        </w:rPr>
      </w:pPr>
      <w:r w:rsidRPr="00E17AA2">
        <w:rPr>
          <w:rFonts w:hint="eastAsia"/>
          <w:spacing w:val="105"/>
          <w:sz w:val="24"/>
          <w:szCs w:val="24"/>
        </w:rPr>
        <w:t>道路占用廃止</w:t>
      </w:r>
      <w:r w:rsidRPr="00E17AA2">
        <w:rPr>
          <w:rFonts w:hint="eastAsia"/>
          <w:sz w:val="24"/>
          <w:szCs w:val="24"/>
        </w:rPr>
        <w:t>届</w:t>
      </w:r>
    </w:p>
    <w:p w:rsidR="00792F2D" w:rsidRPr="00E17AA2" w:rsidRDefault="00792F2D" w:rsidP="00792F2D">
      <w:pPr>
        <w:rPr>
          <w:sz w:val="24"/>
          <w:szCs w:val="24"/>
        </w:rPr>
      </w:pPr>
    </w:p>
    <w:p w:rsidR="00792F2D" w:rsidRPr="00E17AA2" w:rsidRDefault="00792F2D" w:rsidP="00792F2D">
      <w:pPr>
        <w:rPr>
          <w:sz w:val="24"/>
          <w:szCs w:val="24"/>
        </w:rPr>
      </w:pPr>
      <w:r w:rsidRPr="00E17AA2">
        <w:rPr>
          <w:rFonts w:hint="eastAsia"/>
          <w:sz w:val="24"/>
          <w:szCs w:val="24"/>
        </w:rPr>
        <w:t xml:space="preserve">　次のとおり道路の占用を廃止したので、岡山県道路占用規則（昭和4</w:t>
      </w:r>
      <w:r w:rsidRPr="00E17AA2">
        <w:rPr>
          <w:sz w:val="24"/>
          <w:szCs w:val="24"/>
        </w:rPr>
        <w:t>4</w:t>
      </w:r>
      <w:r w:rsidRPr="00E17AA2">
        <w:rPr>
          <w:rFonts w:hint="eastAsia"/>
          <w:sz w:val="24"/>
          <w:szCs w:val="24"/>
        </w:rPr>
        <w:t>年岡山県規則第3号）第14条の規定により、関係書類を添えて届け出ます。</w:t>
      </w:r>
    </w:p>
    <w:p w:rsidR="00792F2D" w:rsidRPr="00E17AA2" w:rsidRDefault="00792F2D" w:rsidP="00792F2D">
      <w:pPr>
        <w:pStyle w:val="a9"/>
        <w:spacing w:before="120"/>
        <w:rPr>
          <w:sz w:val="24"/>
          <w:szCs w:val="24"/>
        </w:rPr>
      </w:pPr>
      <w:r w:rsidRPr="00792F2D">
        <w:rPr>
          <w:rFonts w:hAnsi="ＭＳ 明朝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B014E" wp14:editId="0F3DD472">
                <wp:simplePos x="0" y="0"/>
                <wp:positionH relativeFrom="column">
                  <wp:posOffset>3177540</wp:posOffset>
                </wp:positionH>
                <wp:positionV relativeFrom="paragraph">
                  <wp:posOffset>100965</wp:posOffset>
                </wp:positionV>
                <wp:extent cx="2171700" cy="542925"/>
                <wp:effectExtent l="19050" t="19050" r="19050" b="1809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42925"/>
                        </a:xfrm>
                        <a:prstGeom prst="wedgeRectCallout">
                          <a:avLst>
                            <a:gd name="adj1" fmla="val 398"/>
                            <a:gd name="adj2" fmla="val 7193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F2D" w:rsidRPr="000333E8" w:rsidRDefault="00792F2D" w:rsidP="00792F2D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③分かる範囲で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014E" id="四角形吹き出し 2" o:spid="_x0000_s1028" type="#_x0000_t61" style="position:absolute;left:0;text-align:left;margin-left:250.2pt;margin-top:7.95pt;width:17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" adj="10886,26337" fillcolor="#ffe699" strokecolor="#ffc000" strokeweight="2.25pt">
                <v:textbox>
                  <w:txbxContent>
                    <w:p w:rsidR="00792F2D" w:rsidRPr="000333E8" w:rsidRDefault="00792F2D" w:rsidP="00792F2D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③分かる範囲で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17AA2">
        <w:rPr>
          <w:rFonts w:hint="eastAsia"/>
          <w:sz w:val="24"/>
          <w:szCs w:val="24"/>
        </w:rPr>
        <w:t>記</w:t>
      </w:r>
    </w:p>
    <w:p w:rsidR="00792F2D" w:rsidRPr="00E17AA2" w:rsidRDefault="00792F2D" w:rsidP="00792F2D">
      <w:pPr>
        <w:rPr>
          <w:sz w:val="24"/>
          <w:szCs w:val="24"/>
        </w:rPr>
      </w:pPr>
    </w:p>
    <w:p w:rsidR="00792F2D" w:rsidRPr="00E17AA2" w:rsidRDefault="00792F2D" w:rsidP="00792F2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176"/>
        <w:gridCol w:w="1872"/>
        <w:gridCol w:w="630"/>
        <w:gridCol w:w="3675"/>
      </w:tblGrid>
      <w:tr w:rsidR="00792F2D" w:rsidRPr="00E17AA2" w:rsidTr="00FA08D3">
        <w:trPr>
          <w:trHeight w:val="390"/>
        </w:trPr>
        <w:tc>
          <w:tcPr>
            <w:tcW w:w="48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92F2D" w:rsidRPr="00792F2D" w:rsidRDefault="00792F2D" w:rsidP="00FA08D3">
            <w:pPr>
              <w:rPr>
                <w:sz w:val="24"/>
                <w:szCs w:val="24"/>
              </w:rPr>
            </w:pPr>
            <w:r w:rsidRPr="00792F2D">
              <w:rPr>
                <w:rFonts w:hint="eastAsia"/>
                <w:sz w:val="24"/>
                <w:szCs w:val="24"/>
                <w:highlight w:val="yellow"/>
              </w:rPr>
              <w:t>（占用の場所）</w:t>
            </w:r>
            <w:r w:rsidRPr="00792F2D">
              <w:rPr>
                <w:rFonts w:hint="eastAsia"/>
                <w:sz w:val="24"/>
                <w:szCs w:val="24"/>
              </w:rPr>
              <w:t>路線名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4985"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県道　○○○○線</w:t>
            </w:r>
          </w:p>
        </w:tc>
        <w:tc>
          <w:tcPr>
            <w:tcW w:w="367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2F2D" w:rsidRPr="00E17AA2" w:rsidRDefault="00792F2D" w:rsidP="00FA08D3">
            <w:pPr>
              <w:rPr>
                <w:sz w:val="24"/>
                <w:szCs w:val="24"/>
              </w:rPr>
            </w:pPr>
            <w:r w:rsidRPr="00792F2D">
              <w:rPr>
                <w:rFonts w:hint="eastAsia"/>
                <w:sz w:val="24"/>
                <w:szCs w:val="24"/>
                <w:highlight w:val="yellow"/>
              </w:rPr>
              <w:t>（占用許可）</w:t>
            </w:r>
          </w:p>
        </w:tc>
      </w:tr>
      <w:tr w:rsidR="00792F2D" w:rsidRPr="00E17AA2" w:rsidTr="00FA08D3">
        <w:trPr>
          <w:cantSplit/>
          <w:trHeight w:val="600"/>
        </w:trPr>
        <w:tc>
          <w:tcPr>
            <w:tcW w:w="11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2F2D" w:rsidRPr="00A44985" w:rsidRDefault="00A44985" w:rsidP="00FA08D3">
            <w:pPr>
              <w:jc w:val="right"/>
              <w:rPr>
                <w:rFonts w:ascii="UD デジタル 教科書体 N-B" w:eastAsia="UD デジタル 教科書体 N-B" w:hint="eastAsia"/>
                <w:sz w:val="24"/>
                <w:szCs w:val="24"/>
                <w:bdr w:val="single" w:sz="4" w:space="0" w:color="auto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-32385</wp:posOffset>
                      </wp:positionV>
                      <wp:extent cx="542925" cy="4762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4985" w:rsidRPr="00A44985" w:rsidRDefault="00A44985">
                                  <w:pP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</w:pPr>
                                  <w:r w:rsidRPr="00A44985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笠岡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left:0;text-align:left;margin-left:-5.55pt;margin-top:-2.55pt;width:42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" filled="f" stroked="f" strokeweight=".5pt">
                      <v:textbox>
                        <w:txbxContent>
                          <w:p w:rsidR="00A44985" w:rsidRPr="00A44985" w:rsidRDefault="00A44985">
                            <w:pP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 w:rsidRPr="00A4498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笠岡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F2D" w:rsidRPr="00A44985">
              <w:rPr>
                <w:rFonts w:ascii="UD デジタル 教科書体 N-B" w:eastAsia="UD デジタル 教科書体 N-B" w:hint="eastAsia"/>
                <w:sz w:val="24"/>
                <w:szCs w:val="24"/>
                <w:bdr w:val="single" w:sz="4" w:space="0" w:color="auto"/>
              </w:rPr>
              <w:t>市</w:t>
            </w:r>
          </w:p>
          <w:p w:rsidR="00792F2D" w:rsidRPr="00E17AA2" w:rsidRDefault="00792F2D" w:rsidP="00FA08D3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郡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center"/>
          </w:tcPr>
          <w:p w:rsidR="00792F2D" w:rsidRPr="00E17AA2" w:rsidRDefault="00792F2D" w:rsidP="00FA08D3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町</w:t>
            </w:r>
          </w:p>
          <w:p w:rsidR="00792F2D" w:rsidRPr="00E17AA2" w:rsidRDefault="00792F2D" w:rsidP="00FA08D3">
            <w:pPr>
              <w:jc w:val="right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</w:tcBorders>
            <w:vAlign w:val="center"/>
          </w:tcPr>
          <w:p w:rsidR="00792F2D" w:rsidRPr="00E17AA2" w:rsidRDefault="00792F2D" w:rsidP="00A44985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 xml:space="preserve">　</w:t>
            </w:r>
            <w:r w:rsidR="00A44985"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六番町○</w:t>
            </w:r>
            <w:r w:rsidRPr="00E17AA2">
              <w:rPr>
                <w:rFonts w:hint="eastAsia"/>
                <w:sz w:val="24"/>
                <w:szCs w:val="24"/>
              </w:rPr>
              <w:t>番地先</w:t>
            </w:r>
          </w:p>
        </w:tc>
        <w:tc>
          <w:tcPr>
            <w:tcW w:w="3675" w:type="dxa"/>
            <w:tcBorders>
              <w:top w:val="nil"/>
              <w:right w:val="single" w:sz="12" w:space="0" w:color="auto"/>
            </w:tcBorders>
            <w:vAlign w:val="center"/>
          </w:tcPr>
          <w:p w:rsidR="00792F2D" w:rsidRPr="00E17AA2" w:rsidRDefault="00792F2D" w:rsidP="00FA08D3">
            <w:pPr>
              <w:ind w:firstLineChars="500" w:firstLine="1200"/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92F2D" w:rsidRDefault="00792F2D" w:rsidP="00FA08D3">
            <w:pPr>
              <w:rPr>
                <w:sz w:val="24"/>
                <w:szCs w:val="24"/>
              </w:rPr>
            </w:pPr>
            <w:r w:rsidRPr="00E17AA2">
              <w:rPr>
                <w:rFonts w:hint="eastAsia"/>
                <w:sz w:val="24"/>
                <w:szCs w:val="24"/>
              </w:rPr>
              <w:t>指令番号</w:t>
            </w:r>
          </w:p>
          <w:p w:rsidR="00792F2D" w:rsidRPr="00792F2D" w:rsidRDefault="00792F2D" w:rsidP="00792F2D">
            <w:pPr>
              <w:rPr>
                <w:w w:val="90"/>
                <w:sz w:val="24"/>
                <w:szCs w:val="24"/>
              </w:rPr>
            </w:pPr>
            <w:r w:rsidRPr="00792F2D">
              <w:rPr>
                <w:rFonts w:hint="eastAsia"/>
                <w:w w:val="90"/>
                <w:sz w:val="24"/>
                <w:szCs w:val="24"/>
              </w:rPr>
              <w:t xml:space="preserve">岡山県指令　　　　</w:t>
            </w:r>
            <w:r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792F2D">
              <w:rPr>
                <w:rFonts w:hint="eastAsia"/>
                <w:w w:val="90"/>
                <w:sz w:val="24"/>
                <w:szCs w:val="24"/>
              </w:rPr>
              <w:t>第</w:t>
            </w:r>
            <w:r w:rsidRPr="00792F2D">
              <w:rPr>
                <w:rFonts w:hint="eastAsia"/>
                <w:w w:val="90"/>
                <w:sz w:val="24"/>
                <w:szCs w:val="24"/>
              </w:rPr>
              <w:t xml:space="preserve">　　　号</w:t>
            </w:r>
          </w:p>
        </w:tc>
      </w:tr>
      <w:tr w:rsidR="00792F2D" w:rsidRPr="00E17AA2" w:rsidTr="00A44985">
        <w:trPr>
          <w:trHeight w:val="1701"/>
        </w:trPr>
        <w:tc>
          <w:tcPr>
            <w:tcW w:w="4200" w:type="dxa"/>
            <w:gridSpan w:val="3"/>
            <w:tcBorders>
              <w:left w:val="single" w:sz="12" w:space="0" w:color="auto"/>
            </w:tcBorders>
          </w:tcPr>
          <w:p w:rsidR="00792F2D" w:rsidRPr="00E17AA2" w:rsidRDefault="00792F2D" w:rsidP="00FA08D3">
            <w:pPr>
              <w:spacing w:before="60"/>
              <w:rPr>
                <w:sz w:val="24"/>
                <w:szCs w:val="24"/>
              </w:rPr>
            </w:pPr>
            <w:r w:rsidRPr="00792F2D">
              <w:rPr>
                <w:rFonts w:hint="eastAsia"/>
                <w:sz w:val="24"/>
                <w:szCs w:val="24"/>
                <w:highlight w:val="green"/>
              </w:rPr>
              <w:t>（工事の実施方法）</w:t>
            </w:r>
          </w:p>
          <w:p w:rsidR="00792F2D" w:rsidRPr="00A44985" w:rsidRDefault="00A44985" w:rsidP="00FA08D3">
            <w:pPr>
              <w:spacing w:before="6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請負工事</w:t>
            </w:r>
          </w:p>
          <w:p w:rsidR="00A44985" w:rsidRPr="00A44985" w:rsidRDefault="00A44985" w:rsidP="00FA08D3">
            <w:pPr>
              <w:spacing w:before="6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施工業者　○○市○○町○○番地</w:t>
            </w:r>
          </w:p>
          <w:p w:rsidR="00A44985" w:rsidRPr="00E17AA2" w:rsidRDefault="00A44985" w:rsidP="00A44985">
            <w:pPr>
              <w:spacing w:before="60"/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○○建設株式会社</w:t>
            </w:r>
          </w:p>
        </w:tc>
        <w:tc>
          <w:tcPr>
            <w:tcW w:w="4305" w:type="dxa"/>
            <w:gridSpan w:val="2"/>
            <w:tcBorders>
              <w:right w:val="single" w:sz="12" w:space="0" w:color="auto"/>
            </w:tcBorders>
          </w:tcPr>
          <w:p w:rsidR="00792F2D" w:rsidRDefault="00792F2D" w:rsidP="00FA08D3">
            <w:pPr>
              <w:spacing w:before="60"/>
              <w:rPr>
                <w:sz w:val="24"/>
                <w:szCs w:val="24"/>
              </w:rPr>
            </w:pPr>
            <w:r w:rsidRPr="00792F2D">
              <w:rPr>
                <w:rFonts w:hint="eastAsia"/>
                <w:sz w:val="24"/>
                <w:szCs w:val="24"/>
                <w:highlight w:val="green"/>
              </w:rPr>
              <w:t>（工事の時期）</w:t>
            </w:r>
          </w:p>
          <w:p w:rsidR="00A44985" w:rsidRPr="00A44985" w:rsidRDefault="00A44985" w:rsidP="00FA08D3">
            <w:pPr>
              <w:spacing w:before="6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○○年○○月○○日から</w:t>
            </w:r>
          </w:p>
          <w:p w:rsidR="00A44985" w:rsidRPr="00E17AA2" w:rsidRDefault="00A44985" w:rsidP="00FA08D3">
            <w:pPr>
              <w:spacing w:before="60"/>
              <w:rPr>
                <w:rFonts w:hint="eastAsia"/>
                <w:sz w:val="24"/>
                <w:szCs w:val="24"/>
              </w:rPr>
            </w:pPr>
            <w:r w:rsidRPr="00A44985">
              <w:rPr>
                <w:rFonts w:hAnsi="ＭＳ 明朝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4C2BB" wp14:editId="6E2F5A2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270510</wp:posOffset>
                      </wp:positionV>
                      <wp:extent cx="2533650" cy="857250"/>
                      <wp:effectExtent l="190500" t="19050" r="1905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857250"/>
                              </a:xfrm>
                              <a:prstGeom prst="wedgeRectCallout">
                                <a:avLst>
                                  <a:gd name="adj1" fmla="val -55877"/>
                                  <a:gd name="adj2" fmla="val -23903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2F2D" w:rsidRPr="000333E8" w:rsidRDefault="00792F2D" w:rsidP="00792F2D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④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占用物件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を撤去する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工事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の実施方法、時期、道路交通に対する措置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を</w:t>
                                  </w:r>
                                  <w:r w:rsidR="00A44985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C2BB" id="四角形吹き出し 4" o:spid="_x0000_s1030" type="#_x0000_t61" style="position:absolute;left:0;text-align:left;margin-left:46.8pt;margin-top:21.3pt;width:199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" adj="-1269,5637" fillcolor="#ffe699" strokecolor="red" strokeweight="2.25pt">
                      <v:textbox>
                        <w:txbxContent>
                          <w:p w:rsidR="00792F2D" w:rsidRPr="000333E8" w:rsidRDefault="00792F2D" w:rsidP="00792F2D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④</w:t>
                            </w:r>
                            <w:r w:rsidR="00A449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占用物件</w:t>
                            </w:r>
                            <w:r w:rsidR="00A449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を撤去する</w:t>
                            </w:r>
                            <w:r w:rsidR="00A449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工事</w:t>
                            </w:r>
                            <w:r w:rsidR="00A449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の実施方法、時期、道路交通に対する措置</w:t>
                            </w:r>
                            <w:r w:rsidR="00A449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</w:t>
                            </w:r>
                            <w:r w:rsidR="00A449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○○年○○月○○日まで</w:t>
            </w:r>
          </w:p>
        </w:tc>
      </w:tr>
      <w:tr w:rsidR="00792F2D" w:rsidRPr="00E17AA2" w:rsidTr="00792F2D">
        <w:trPr>
          <w:cantSplit/>
          <w:trHeight w:val="1134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92F2D" w:rsidRPr="00E17AA2" w:rsidRDefault="00792F2D" w:rsidP="00FA08D3">
            <w:pPr>
              <w:spacing w:before="60"/>
              <w:rPr>
                <w:sz w:val="24"/>
                <w:szCs w:val="24"/>
              </w:rPr>
            </w:pPr>
            <w:r w:rsidRPr="00792F2D">
              <w:rPr>
                <w:rFonts w:hint="eastAsia"/>
                <w:sz w:val="24"/>
                <w:szCs w:val="24"/>
                <w:highlight w:val="green"/>
              </w:rPr>
              <w:t>（道路交通に対する措置）</w:t>
            </w:r>
          </w:p>
          <w:p w:rsidR="00792F2D" w:rsidRPr="00A44985" w:rsidRDefault="00A44985" w:rsidP="00FA08D3">
            <w:pPr>
              <w:spacing w:before="6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A44985">
              <w:rPr>
                <w:rFonts w:ascii="UD デジタル 教科書体 N-B" w:eastAsia="UD デジタル 教科書体 N-B" w:hint="eastAsia"/>
                <w:sz w:val="24"/>
                <w:szCs w:val="24"/>
              </w:rPr>
              <w:t>片側交互通行、交通誘導員配置</w:t>
            </w:r>
          </w:p>
        </w:tc>
      </w:tr>
      <w:tr w:rsidR="00792F2D" w:rsidRPr="00E17AA2" w:rsidTr="00792F2D">
        <w:trPr>
          <w:cantSplit/>
          <w:trHeight w:val="1134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F2D" w:rsidRPr="00E17AA2" w:rsidRDefault="00792F2D" w:rsidP="00FA08D3">
            <w:pPr>
              <w:spacing w:before="60"/>
              <w:rPr>
                <w:sz w:val="24"/>
                <w:szCs w:val="24"/>
              </w:rPr>
            </w:pPr>
            <w:r w:rsidRPr="00A44985">
              <w:rPr>
                <w:rFonts w:hint="eastAsia"/>
                <w:sz w:val="24"/>
                <w:szCs w:val="24"/>
              </w:rPr>
              <w:t>（原状回復ができない場合は、その理由）</w:t>
            </w:r>
          </w:p>
          <w:p w:rsidR="00792F2D" w:rsidRPr="00E17AA2" w:rsidRDefault="00A44985" w:rsidP="00FA08D3">
            <w:pPr>
              <w:spacing w:before="60"/>
              <w:rPr>
                <w:sz w:val="24"/>
                <w:szCs w:val="24"/>
              </w:rPr>
            </w:pPr>
            <w:r w:rsidRPr="00792F2D">
              <w:rPr>
                <w:rFonts w:hAnsi="ＭＳ 明朝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3DE59D" wp14:editId="4A9EC619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133350</wp:posOffset>
                      </wp:positionV>
                      <wp:extent cx="2695575" cy="914400"/>
                      <wp:effectExtent l="19050" t="13335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914400"/>
                              </a:xfrm>
                              <a:prstGeom prst="wedgeRectCallout">
                                <a:avLst>
                                  <a:gd name="adj1" fmla="val -34015"/>
                                  <a:gd name="adj2" fmla="val -61639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44985" w:rsidRPr="000333E8" w:rsidRDefault="00A44985" w:rsidP="00A44985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※道路占用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を廃止するときは、占用を開始する前の状態に戻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義務があります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根拠：道路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法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第40条）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DE59D" id="四角形吹き出し 5" o:spid="_x0000_s1031" type="#_x0000_t61" style="position:absolute;left:0;text-align:left;margin-left:64.05pt;margin-top:10.5pt;width:212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" adj="3453,-2514" fillcolor="#ffe699" strokecolor="red" strokeweight="2.25pt">
                      <v:textbox>
                        <w:txbxContent>
                          <w:p w:rsidR="00A44985" w:rsidRPr="000333E8" w:rsidRDefault="00A44985" w:rsidP="00A44985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※道路占用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を廃止するときは、占用を開始する前の状態に戻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義務があります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根拠：道路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第40条）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2F2D" w:rsidRPr="00792F2D" w:rsidRDefault="00792F2D" w:rsidP="00A44985">
      <w:pPr>
        <w:spacing w:before="120"/>
        <w:ind w:left="210"/>
        <w:rPr>
          <w:rFonts w:hint="eastAsia"/>
          <w:sz w:val="24"/>
          <w:szCs w:val="24"/>
        </w:rPr>
      </w:pPr>
      <w:r w:rsidRPr="00E17AA2">
        <w:rPr>
          <w:rFonts w:hint="eastAsia"/>
          <w:sz w:val="24"/>
          <w:szCs w:val="24"/>
        </w:rPr>
        <w:t>記入要領　「理由」の欄は、詳細かつ具体的に記入すること。</w:t>
      </w:r>
      <w:bookmarkStart w:id="0" w:name="_GoBack"/>
      <w:bookmarkEnd w:id="0"/>
    </w:p>
    <w:sectPr w:rsidR="00792F2D" w:rsidRPr="00792F2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4" w:rsidRDefault="009102B4">
      <w:r>
        <w:separator/>
      </w:r>
    </w:p>
  </w:endnote>
  <w:endnote w:type="continuationSeparator" w:id="0">
    <w:p w:rsidR="009102B4" w:rsidRDefault="009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05" w:rsidRDefault="0052660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26605" w:rsidRDefault="0052660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05" w:rsidRDefault="00526605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526605" w:rsidRDefault="00526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4" w:rsidRDefault="009102B4">
      <w:r>
        <w:separator/>
      </w:r>
    </w:p>
  </w:footnote>
  <w:footnote w:type="continuationSeparator" w:id="0">
    <w:p w:rsidR="009102B4" w:rsidRDefault="0091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05" w:rsidRDefault="00526605"/>
  <w:p w:rsidR="00526605" w:rsidRDefault="00526605">
    <w:r>
      <w:rPr>
        <w:rFonts w:hint="eastAsia"/>
      </w:rPr>
      <w:t>総務編</w:t>
    </w:r>
    <w:r w:rsidR="0055424F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55424F">
      <w:rPr>
        <w:rFonts w:hint="eastAsia"/>
      </w:rPr>
      <w:t>）</w:t>
    </w:r>
  </w:p>
  <w:p w:rsidR="00526605" w:rsidRDefault="005266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05" w:rsidRDefault="00526605"/>
  <w:p w:rsidR="00526605" w:rsidRDefault="00526605">
    <w:r>
      <w:rPr>
        <w:rFonts w:hint="eastAsia"/>
      </w:rPr>
      <w:t>総務編</w:t>
    </w:r>
    <w:r w:rsidR="0055424F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55424F">
      <w:rPr>
        <w:rFonts w:hint="eastAsia"/>
      </w:rPr>
      <w:t>）</w:t>
    </w:r>
  </w:p>
  <w:p w:rsidR="00526605" w:rsidRDefault="005266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F"/>
    <w:rsid w:val="00526605"/>
    <w:rsid w:val="0055424F"/>
    <w:rsid w:val="00677B4F"/>
    <w:rsid w:val="006E7F45"/>
    <w:rsid w:val="00792F2D"/>
    <w:rsid w:val="009102B4"/>
    <w:rsid w:val="00910483"/>
    <w:rsid w:val="00A44985"/>
    <w:rsid w:val="00AE478B"/>
    <w:rsid w:val="00E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657A"/>
  <w15:chartTrackingRefBased/>
  <w15:docId w15:val="{55E74307-190C-449C-B211-BB452F6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Balloon Text"/>
    <w:basedOn w:val="a"/>
    <w:link w:val="ac"/>
    <w:uiPriority w:val="99"/>
    <w:semiHidden/>
    <w:unhideWhenUsed/>
    <w:rsid w:val="00AE478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E47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713;&#23665;&#30476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岡山県_縦</Template>
  <TotalTime>25</TotalTime>
  <Pages>2</Pages>
  <Words>517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2021-03-05T07:33:00Z</cp:lastPrinted>
  <dcterms:created xsi:type="dcterms:W3CDTF">2023-06-08T06:41:00Z</dcterms:created>
  <dcterms:modified xsi:type="dcterms:W3CDTF">2023-09-26T00:53:00Z</dcterms:modified>
  <cp:category/>
</cp:coreProperties>
</file>