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bookmarkStart w:id="0" w:name="_GoBack"/>
            <w:bookmarkEnd w:id="0"/>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0E8BC90E" w:rsidR="00915B13" w:rsidRPr="00794B0C" w:rsidRDefault="007E0F6A" w:rsidP="00306CFB">
            <w:pPr>
              <w:spacing w:before="120" w:line="300" w:lineRule="exact"/>
              <w:ind w:firstLineChars="100" w:firstLine="210"/>
              <w:rPr>
                <w:rFonts w:hAnsi="ＭＳ 明朝"/>
                <w:color w:val="000000" w:themeColor="text1"/>
                <w:szCs w:val="21"/>
              </w:rPr>
            </w:pPr>
            <w:r w:rsidRPr="00794B0C">
              <w:rPr>
                <w:rFonts w:hAnsi="ＭＳ 明朝" w:hint="eastAsia"/>
                <w:color w:val="000000" w:themeColor="text1"/>
                <w:szCs w:val="21"/>
              </w:rPr>
              <w:t>岡山県　　　県民局長殿</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776C9A">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776C9A">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776C9A">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776C9A">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776C9A">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776C9A">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776C9A">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776C9A">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776C9A">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spacing w:val="116"/>
                      <w:fitText w:val="1540" w:id="2062259712"/>
                    </w:rPr>
                    <w:t>電話番</w:t>
                  </w:r>
                  <w:r w:rsidRPr="00794B0C">
                    <w:rPr>
                      <w:rFonts w:ascii="ＭＳ 明朝" w:hAnsi="ＭＳ 明朝" w:hint="eastAsia"/>
                      <w:color w:val="000000" w:themeColor="text1"/>
                      <w:spacing w:val="2"/>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776C9A">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776C9A">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776C9A">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776C9A">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776C9A">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776C9A">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776C9A">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776C9A">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776C9A">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776C9A">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776C9A">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776C9A">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776C9A">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776C9A">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776C9A">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776C9A">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776C9A">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776C9A">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776C9A">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776C9A">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776C9A">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776C9A">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776C9A">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140"/>
                      <w:kern w:val="0"/>
                      <w:szCs w:val="21"/>
                      <w:fitText w:val="1680" w:id="-1949118207"/>
                    </w:rPr>
                    <w:t>資格名</w:t>
                  </w:r>
                  <w:r w:rsidRPr="00794B0C">
                    <w:rPr>
                      <w:rFonts w:hAnsi="ＭＳ 明朝" w:hint="eastAsia"/>
                      <w:color w:val="000000" w:themeColor="text1"/>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776C9A">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776C9A">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776C9A">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776C9A">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776C9A">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776C9A">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776C9A">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776C9A">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776C9A">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776C9A">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776C9A">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776C9A">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776C9A">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776C9A">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776C9A">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776C9A">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776C9A">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776C9A">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776C9A">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776C9A">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776C9A">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776C9A">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776C9A">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776C9A">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776C9A">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776C9A">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776C9A">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776C9A">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776C9A">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776C9A">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7D68" w14:textId="77777777" w:rsidR="00A6570A" w:rsidRDefault="00A6570A">
      <w:r>
        <w:separator/>
      </w:r>
    </w:p>
  </w:endnote>
  <w:endnote w:type="continuationSeparator" w:id="0">
    <w:p w14:paraId="0D431200" w14:textId="77777777" w:rsidR="00A6570A" w:rsidRDefault="00A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60C4" w14:textId="77777777" w:rsidR="00A6570A" w:rsidRDefault="00A6570A">
      <w:r>
        <w:separator/>
      </w:r>
    </w:p>
  </w:footnote>
  <w:footnote w:type="continuationSeparator" w:id="0">
    <w:p w14:paraId="39D1DA6F" w14:textId="77777777" w:rsidR="00A6570A" w:rsidRDefault="00A6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hdrShapeDefaults>
    <o:shapedefaults v:ext="edit" spidmax="28673">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C9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C91BFD2-5F66-4649-824B-FBC1DF88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1</Pages>
  <Words>751</Words>
  <Characters>290</Characters>
  <Application>Microsoft Office Word</Application>
  <DocSecurity>0</DocSecurity>
  <Lines>2</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2021-09-21T06:44:00Z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